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70" w:rsidRPr="00FE69B8" w:rsidRDefault="004E5470" w:rsidP="006A33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69B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A337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800725" cy="7983106"/>
            <wp:effectExtent l="19050" t="0" r="9525" b="0"/>
            <wp:docPr id="1" name="Рисунок 1" descr="C:\Users\User\Documents\РП на сайт\тит листы\2017-12-29\ИС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ИСТ 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942" cy="798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70" w:rsidRPr="00FE69B8" w:rsidRDefault="004E5470" w:rsidP="00FE6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341E" w:rsidRPr="00FE69B8" w:rsidRDefault="002D341E" w:rsidP="00FE6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69B8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2D341E" w:rsidRPr="00FE69B8" w:rsidRDefault="002D341E" w:rsidP="00FE6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69B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2D341E" w:rsidRDefault="002D341E" w:rsidP="00FE6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3371" w:rsidRDefault="006A3371" w:rsidP="00FE6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3371" w:rsidRPr="00FE69B8" w:rsidRDefault="006A3371" w:rsidP="00FE6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5470" w:rsidRDefault="006A3371" w:rsidP="006A3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9B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A3371" w:rsidRPr="00FE69B8" w:rsidRDefault="006A3371" w:rsidP="00FE6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642A" w:rsidRPr="00FE69B8" w:rsidRDefault="00D25749" w:rsidP="00FE6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Ра</w:t>
      </w:r>
      <w:r w:rsidR="006A3371">
        <w:rPr>
          <w:rFonts w:ascii="Times New Roman" w:hAnsi="Times New Roman"/>
          <w:sz w:val="28"/>
          <w:szCs w:val="28"/>
        </w:rPr>
        <w:t>бочая программа по предмету «История»</w:t>
      </w:r>
      <w:r w:rsidR="003C360C" w:rsidRPr="00FE69B8">
        <w:rPr>
          <w:rFonts w:ascii="Times New Roman" w:hAnsi="Times New Roman"/>
          <w:sz w:val="28"/>
          <w:szCs w:val="28"/>
        </w:rPr>
        <w:t xml:space="preserve"> </w:t>
      </w:r>
      <w:r w:rsidRPr="00FE69B8">
        <w:rPr>
          <w:rFonts w:ascii="Times New Roman" w:hAnsi="Times New Roman"/>
          <w:sz w:val="28"/>
          <w:szCs w:val="28"/>
        </w:rPr>
        <w:t xml:space="preserve"> </w:t>
      </w:r>
      <w:r w:rsidR="003C360C" w:rsidRPr="00FE69B8">
        <w:rPr>
          <w:rFonts w:ascii="Times New Roman" w:hAnsi="Times New Roman"/>
          <w:sz w:val="28"/>
          <w:szCs w:val="28"/>
        </w:rPr>
        <w:t xml:space="preserve">для 5 класса </w:t>
      </w:r>
      <w:r w:rsidRPr="00FE69B8">
        <w:rPr>
          <w:rFonts w:ascii="Times New Roman" w:hAnsi="Times New Roman"/>
          <w:sz w:val="28"/>
          <w:szCs w:val="28"/>
        </w:rPr>
        <w:t xml:space="preserve">составлена на основе  </w:t>
      </w:r>
      <w:r w:rsidR="003C360C" w:rsidRPr="00FE69B8">
        <w:rPr>
          <w:rFonts w:ascii="Times New Roman" w:hAnsi="Times New Roman"/>
          <w:sz w:val="28"/>
          <w:szCs w:val="28"/>
        </w:rPr>
        <w:t xml:space="preserve">требований </w:t>
      </w:r>
      <w:r w:rsidRPr="00FE69B8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</w:t>
      </w:r>
      <w:r w:rsidRPr="00FE69B8">
        <w:rPr>
          <w:rFonts w:ascii="Times New Roman" w:hAnsi="Times New Roman"/>
          <w:sz w:val="28"/>
          <w:szCs w:val="28"/>
        </w:rPr>
        <w:t>р</w:t>
      </w:r>
      <w:r w:rsidRPr="00FE69B8">
        <w:rPr>
          <w:rFonts w:ascii="Times New Roman" w:hAnsi="Times New Roman"/>
          <w:sz w:val="28"/>
          <w:szCs w:val="28"/>
        </w:rPr>
        <w:t xml:space="preserve">та основного </w:t>
      </w:r>
      <w:r w:rsidR="0087268F" w:rsidRPr="00FE69B8">
        <w:rPr>
          <w:rFonts w:ascii="Times New Roman" w:hAnsi="Times New Roman"/>
          <w:sz w:val="28"/>
          <w:szCs w:val="28"/>
        </w:rPr>
        <w:t>общего образования</w:t>
      </w:r>
      <w:r w:rsidR="003C360C" w:rsidRPr="00FE69B8">
        <w:rPr>
          <w:rFonts w:ascii="Times New Roman" w:hAnsi="Times New Roman"/>
          <w:sz w:val="28"/>
          <w:szCs w:val="28"/>
        </w:rPr>
        <w:t xml:space="preserve"> (утвержден </w:t>
      </w:r>
      <w:r w:rsidRPr="00FE69B8">
        <w:rPr>
          <w:rFonts w:ascii="Times New Roman" w:hAnsi="Times New Roman"/>
          <w:sz w:val="28"/>
          <w:szCs w:val="28"/>
        </w:rPr>
        <w:t>приказом Министерства образ</w:t>
      </w:r>
      <w:r w:rsidRPr="00FE69B8">
        <w:rPr>
          <w:rFonts w:ascii="Times New Roman" w:hAnsi="Times New Roman"/>
          <w:sz w:val="28"/>
          <w:szCs w:val="28"/>
        </w:rPr>
        <w:t>о</w:t>
      </w:r>
      <w:r w:rsidRPr="00FE69B8">
        <w:rPr>
          <w:rFonts w:ascii="Times New Roman" w:hAnsi="Times New Roman"/>
          <w:sz w:val="28"/>
          <w:szCs w:val="28"/>
        </w:rPr>
        <w:t>вания и науки Российской Федерации от 17.</w:t>
      </w:r>
      <w:r w:rsidR="006A3371">
        <w:rPr>
          <w:rFonts w:ascii="Times New Roman" w:hAnsi="Times New Roman"/>
          <w:sz w:val="28"/>
          <w:szCs w:val="28"/>
        </w:rPr>
        <w:t>12.2010 № 1897</w:t>
      </w:r>
      <w:r w:rsidR="003C360C" w:rsidRPr="00FE69B8">
        <w:rPr>
          <w:rFonts w:ascii="Times New Roman" w:hAnsi="Times New Roman"/>
          <w:sz w:val="28"/>
          <w:szCs w:val="28"/>
        </w:rPr>
        <w:t>)</w:t>
      </w:r>
      <w:r w:rsidR="0087268F" w:rsidRPr="00FE69B8">
        <w:rPr>
          <w:rFonts w:ascii="Times New Roman" w:hAnsi="Times New Roman"/>
          <w:sz w:val="28"/>
          <w:szCs w:val="28"/>
        </w:rPr>
        <w:t xml:space="preserve">, </w:t>
      </w:r>
      <w:r w:rsidR="003C360C" w:rsidRPr="00FE69B8">
        <w:rPr>
          <w:rFonts w:ascii="Times New Roman" w:hAnsi="Times New Roman"/>
          <w:sz w:val="28"/>
          <w:szCs w:val="28"/>
        </w:rPr>
        <w:t>с учетом Приме</w:t>
      </w:r>
      <w:r w:rsidR="003C360C" w:rsidRPr="00FE69B8">
        <w:rPr>
          <w:rFonts w:ascii="Times New Roman" w:hAnsi="Times New Roman"/>
          <w:sz w:val="28"/>
          <w:szCs w:val="28"/>
        </w:rPr>
        <w:t>р</w:t>
      </w:r>
      <w:r w:rsidR="003C360C" w:rsidRPr="00FE69B8">
        <w:rPr>
          <w:rFonts w:ascii="Times New Roman" w:hAnsi="Times New Roman"/>
          <w:sz w:val="28"/>
          <w:szCs w:val="28"/>
        </w:rPr>
        <w:t>ной основной образовательной программы основного общего образования (одобрена Федеральным учебно-методическим объединением по общему обр</w:t>
      </w:r>
      <w:r w:rsidR="003C360C" w:rsidRPr="00FE69B8">
        <w:rPr>
          <w:rFonts w:ascii="Times New Roman" w:hAnsi="Times New Roman"/>
          <w:sz w:val="28"/>
          <w:szCs w:val="28"/>
        </w:rPr>
        <w:t>а</w:t>
      </w:r>
      <w:r w:rsidR="006A3371">
        <w:rPr>
          <w:rFonts w:ascii="Times New Roman" w:hAnsi="Times New Roman"/>
          <w:sz w:val="28"/>
          <w:szCs w:val="28"/>
        </w:rPr>
        <w:t>зованию 8.04.</w:t>
      </w:r>
      <w:r w:rsidR="003C360C" w:rsidRPr="00FE69B8">
        <w:rPr>
          <w:rFonts w:ascii="Times New Roman" w:hAnsi="Times New Roman"/>
          <w:sz w:val="28"/>
          <w:szCs w:val="28"/>
        </w:rPr>
        <w:t>2015г.),</w:t>
      </w:r>
      <w:r w:rsidR="006A3371">
        <w:rPr>
          <w:rFonts w:ascii="Times New Roman" w:hAnsi="Times New Roman"/>
          <w:sz w:val="28"/>
          <w:szCs w:val="28"/>
        </w:rPr>
        <w:t xml:space="preserve"> </w:t>
      </w:r>
      <w:r w:rsidRPr="00FE69B8">
        <w:rPr>
          <w:rFonts w:ascii="Times New Roman" w:hAnsi="Times New Roman"/>
          <w:sz w:val="28"/>
          <w:szCs w:val="28"/>
        </w:rPr>
        <w:t xml:space="preserve"> </w:t>
      </w:r>
      <w:r w:rsidR="006A3371">
        <w:rPr>
          <w:rFonts w:ascii="Times New Roman" w:hAnsi="Times New Roman"/>
          <w:sz w:val="28"/>
          <w:szCs w:val="28"/>
        </w:rPr>
        <w:t xml:space="preserve">на основе программы </w:t>
      </w:r>
      <w:r w:rsidR="003C360C" w:rsidRPr="00FE69B8">
        <w:rPr>
          <w:rFonts w:ascii="Times New Roman" w:hAnsi="Times New Roman"/>
          <w:sz w:val="28"/>
          <w:szCs w:val="28"/>
        </w:rPr>
        <w:t>«Всеобщая история, 5-9 кл.» (</w:t>
      </w:r>
      <w:r w:rsidRPr="00FE69B8">
        <w:rPr>
          <w:rFonts w:ascii="Times New Roman" w:hAnsi="Times New Roman"/>
          <w:sz w:val="28"/>
          <w:szCs w:val="28"/>
        </w:rPr>
        <w:t>под редакцией А. А. Вигас</w:t>
      </w:r>
      <w:r w:rsidRPr="00FE69B8">
        <w:rPr>
          <w:rFonts w:ascii="Times New Roman" w:hAnsi="Times New Roman"/>
          <w:sz w:val="28"/>
          <w:szCs w:val="28"/>
        </w:rPr>
        <w:t>и</w:t>
      </w:r>
      <w:r w:rsidRPr="00FE69B8">
        <w:rPr>
          <w:rFonts w:ascii="Times New Roman" w:hAnsi="Times New Roman"/>
          <w:sz w:val="28"/>
          <w:szCs w:val="28"/>
        </w:rPr>
        <w:t>на, Г. И. Годера и др.</w:t>
      </w:r>
      <w:r w:rsidR="00CD5C3F" w:rsidRPr="00FE69B8">
        <w:rPr>
          <w:rFonts w:ascii="Times New Roman" w:hAnsi="Times New Roman"/>
          <w:sz w:val="28"/>
          <w:szCs w:val="28"/>
        </w:rPr>
        <w:t>)</w:t>
      </w:r>
      <w:r w:rsidR="006A3371">
        <w:rPr>
          <w:rFonts w:ascii="Times New Roman" w:hAnsi="Times New Roman"/>
          <w:sz w:val="28"/>
          <w:szCs w:val="28"/>
        </w:rPr>
        <w:t xml:space="preserve"> и ООП ООО МАОУ СОШ № 24</w:t>
      </w:r>
      <w:r w:rsidRPr="00FE69B8">
        <w:rPr>
          <w:rFonts w:ascii="Times New Roman" w:hAnsi="Times New Roman"/>
          <w:sz w:val="28"/>
          <w:szCs w:val="28"/>
        </w:rPr>
        <w:t>.</w:t>
      </w:r>
    </w:p>
    <w:p w:rsidR="007D062C" w:rsidRPr="00FE69B8" w:rsidRDefault="007D062C" w:rsidP="00FE6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Ист</w:t>
      </w:r>
      <w:r w:rsidR="006A3371">
        <w:rPr>
          <w:rFonts w:ascii="Times New Roman" w:hAnsi="Times New Roman"/>
          <w:sz w:val="28"/>
          <w:szCs w:val="28"/>
        </w:rPr>
        <w:t>орическое образование на уровне</w:t>
      </w:r>
      <w:r w:rsidRPr="00FE69B8">
        <w:rPr>
          <w:rFonts w:ascii="Times New Roman" w:hAnsi="Times New Roman"/>
          <w:sz w:val="28"/>
          <w:szCs w:val="28"/>
        </w:rPr>
        <w:t xml:space="preserve"> основного общего образования и</w:t>
      </w:r>
      <w:r w:rsidRPr="00FE69B8">
        <w:rPr>
          <w:rFonts w:ascii="Times New Roman" w:hAnsi="Times New Roman"/>
          <w:sz w:val="28"/>
          <w:szCs w:val="28"/>
        </w:rPr>
        <w:t>г</w:t>
      </w:r>
      <w:r w:rsidRPr="00FE69B8">
        <w:rPr>
          <w:rFonts w:ascii="Times New Roman" w:hAnsi="Times New Roman"/>
          <w:sz w:val="28"/>
          <w:szCs w:val="28"/>
        </w:rPr>
        <w:t>рает важнейшую роль для личностного развития и социализации учащихся. О</w:t>
      </w:r>
      <w:r w:rsidRPr="00FE69B8">
        <w:rPr>
          <w:rFonts w:ascii="Times New Roman" w:hAnsi="Times New Roman"/>
          <w:sz w:val="28"/>
          <w:szCs w:val="28"/>
        </w:rPr>
        <w:t>с</w:t>
      </w:r>
      <w:r w:rsidRPr="00FE69B8">
        <w:rPr>
          <w:rFonts w:ascii="Times New Roman" w:hAnsi="Times New Roman"/>
          <w:sz w:val="28"/>
          <w:szCs w:val="28"/>
        </w:rPr>
        <w:t>новной направленностью программы курса является воспитание уважения к и</w:t>
      </w:r>
      <w:r w:rsidRPr="00FE69B8">
        <w:rPr>
          <w:rFonts w:ascii="Times New Roman" w:hAnsi="Times New Roman"/>
          <w:sz w:val="28"/>
          <w:szCs w:val="28"/>
        </w:rPr>
        <w:t>с</w:t>
      </w:r>
      <w:r w:rsidRPr="00FE69B8">
        <w:rPr>
          <w:rFonts w:ascii="Times New Roman" w:hAnsi="Times New Roman"/>
          <w:sz w:val="28"/>
          <w:szCs w:val="28"/>
        </w:rPr>
        <w:t>тории и традициям, освоение исторического опыта, норм и ценностей, которые необходимы для жизни в современном поликультурном, полиэтническом общ</w:t>
      </w:r>
      <w:r w:rsidRPr="00FE69B8">
        <w:rPr>
          <w:rFonts w:ascii="Times New Roman" w:hAnsi="Times New Roman"/>
          <w:sz w:val="28"/>
          <w:szCs w:val="28"/>
        </w:rPr>
        <w:t>е</w:t>
      </w:r>
      <w:r w:rsidRPr="00FE69B8">
        <w:rPr>
          <w:rFonts w:ascii="Times New Roman" w:hAnsi="Times New Roman"/>
          <w:sz w:val="28"/>
          <w:szCs w:val="28"/>
        </w:rPr>
        <w:t>стве.</w:t>
      </w:r>
    </w:p>
    <w:p w:rsidR="006568A0" w:rsidRPr="006A3371" w:rsidRDefault="009107B1" w:rsidP="006A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sz w:val="28"/>
          <w:szCs w:val="28"/>
        </w:rPr>
        <w:t xml:space="preserve">Цели </w:t>
      </w:r>
      <w:r w:rsidRPr="006A3371">
        <w:rPr>
          <w:rFonts w:ascii="Times New Roman" w:hAnsi="Times New Roman"/>
          <w:sz w:val="28"/>
          <w:szCs w:val="28"/>
        </w:rPr>
        <w:t>обучения</w:t>
      </w:r>
      <w:r w:rsidR="00CD5C3F" w:rsidRPr="006A3371">
        <w:rPr>
          <w:rFonts w:ascii="Times New Roman" w:hAnsi="Times New Roman"/>
          <w:sz w:val="28"/>
          <w:szCs w:val="28"/>
        </w:rPr>
        <w:t xml:space="preserve"> в 5 классе</w:t>
      </w:r>
      <w:r w:rsidR="006A3371">
        <w:rPr>
          <w:rFonts w:ascii="Times New Roman" w:hAnsi="Times New Roman"/>
          <w:sz w:val="28"/>
          <w:szCs w:val="28"/>
        </w:rPr>
        <w:t>:</w:t>
      </w:r>
    </w:p>
    <w:p w:rsidR="006568A0" w:rsidRPr="00FE69B8" w:rsidRDefault="006568A0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</w:t>
      </w:r>
      <w:r w:rsidR="006A3371">
        <w:rPr>
          <w:rFonts w:ascii="Times New Roman" w:hAnsi="Times New Roman"/>
          <w:sz w:val="28"/>
          <w:szCs w:val="28"/>
        </w:rPr>
        <w:t>о</w:t>
      </w:r>
      <w:r w:rsidRPr="00FE69B8">
        <w:rPr>
          <w:rFonts w:ascii="Times New Roman" w:hAnsi="Times New Roman"/>
          <w:sz w:val="28"/>
          <w:szCs w:val="28"/>
        </w:rPr>
        <w:t>своить взаимодействие человека с окружающей природной средой, эконом</w:t>
      </w:r>
      <w:r w:rsidRPr="00FE69B8">
        <w:rPr>
          <w:rFonts w:ascii="Times New Roman" w:hAnsi="Times New Roman"/>
          <w:sz w:val="28"/>
          <w:szCs w:val="28"/>
        </w:rPr>
        <w:t>и</w:t>
      </w:r>
      <w:r w:rsidRPr="00FE69B8">
        <w:rPr>
          <w:rFonts w:ascii="Times New Roman" w:hAnsi="Times New Roman"/>
          <w:sz w:val="28"/>
          <w:szCs w:val="28"/>
        </w:rPr>
        <w:t>ческое развитие обществ, различные формы социального и политического строя;</w:t>
      </w:r>
    </w:p>
    <w:p w:rsidR="006568A0" w:rsidRPr="00FE69B8" w:rsidRDefault="006568A0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показать наиболее яркие личности Древнего мира и их роль в истории и кул</w:t>
      </w:r>
      <w:r w:rsidRPr="00FE69B8">
        <w:rPr>
          <w:rFonts w:ascii="Times New Roman" w:hAnsi="Times New Roman"/>
          <w:sz w:val="28"/>
          <w:szCs w:val="28"/>
        </w:rPr>
        <w:t>ь</w:t>
      </w:r>
      <w:r w:rsidRPr="00FE69B8">
        <w:rPr>
          <w:rFonts w:ascii="Times New Roman" w:hAnsi="Times New Roman"/>
          <w:sz w:val="28"/>
          <w:szCs w:val="28"/>
        </w:rPr>
        <w:t>туре;</w:t>
      </w:r>
    </w:p>
    <w:p w:rsidR="006568A0" w:rsidRPr="00FE69B8" w:rsidRDefault="006568A0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охарактеризовать</w:t>
      </w:r>
      <w:r w:rsidR="00D97A2F" w:rsidRPr="00FE69B8">
        <w:rPr>
          <w:rFonts w:ascii="Times New Roman" w:hAnsi="Times New Roman"/>
          <w:sz w:val="28"/>
          <w:szCs w:val="28"/>
        </w:rPr>
        <w:t xml:space="preserve"> </w:t>
      </w:r>
      <w:r w:rsidRPr="00FE69B8">
        <w:rPr>
          <w:rFonts w:ascii="Times New Roman" w:hAnsi="Times New Roman"/>
          <w:sz w:val="28"/>
          <w:szCs w:val="28"/>
        </w:rPr>
        <w:t xml:space="preserve"> становление идей и институтов, понимание которых нео</w:t>
      </w:r>
      <w:r w:rsidRPr="00FE69B8">
        <w:rPr>
          <w:rFonts w:ascii="Times New Roman" w:hAnsi="Times New Roman"/>
          <w:sz w:val="28"/>
          <w:szCs w:val="28"/>
        </w:rPr>
        <w:t>б</w:t>
      </w:r>
      <w:r w:rsidRPr="00FE69B8">
        <w:rPr>
          <w:rFonts w:ascii="Times New Roman" w:hAnsi="Times New Roman"/>
          <w:sz w:val="28"/>
          <w:szCs w:val="28"/>
        </w:rPr>
        <w:t>ходимо современному человеку и гражданину (деспотическая форма правл</w:t>
      </w:r>
      <w:r w:rsidRPr="00FE69B8">
        <w:rPr>
          <w:rFonts w:ascii="Times New Roman" w:hAnsi="Times New Roman"/>
          <w:sz w:val="28"/>
          <w:szCs w:val="28"/>
        </w:rPr>
        <w:t>е</w:t>
      </w:r>
      <w:r w:rsidRPr="00FE69B8">
        <w:rPr>
          <w:rFonts w:ascii="Times New Roman" w:hAnsi="Times New Roman"/>
          <w:sz w:val="28"/>
          <w:szCs w:val="28"/>
        </w:rPr>
        <w:t>ния, законы, демократия, республика, моральные нормы, религиозные веров</w:t>
      </w:r>
      <w:r w:rsidRPr="00FE69B8">
        <w:rPr>
          <w:rFonts w:ascii="Times New Roman" w:hAnsi="Times New Roman"/>
          <w:sz w:val="28"/>
          <w:szCs w:val="28"/>
        </w:rPr>
        <w:t>а</w:t>
      </w:r>
      <w:r w:rsidRPr="00FE69B8">
        <w:rPr>
          <w:rFonts w:ascii="Times New Roman" w:hAnsi="Times New Roman"/>
          <w:sz w:val="28"/>
          <w:szCs w:val="28"/>
        </w:rPr>
        <w:t>ния, в частности особенности мировых религий -  буддизма и христианства);</w:t>
      </w:r>
    </w:p>
    <w:p w:rsidR="006568A0" w:rsidRPr="00FE69B8" w:rsidRDefault="006568A0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раскрыть на конкретном материале положение о том, что каждый из народов древности оставил позитивный след в истории человечества. Подобный подход дает возможность формировать у учащихся терпимость, широту мировоззр</w:t>
      </w:r>
      <w:r w:rsidRPr="00FE69B8">
        <w:rPr>
          <w:rFonts w:ascii="Times New Roman" w:hAnsi="Times New Roman"/>
          <w:sz w:val="28"/>
          <w:szCs w:val="28"/>
        </w:rPr>
        <w:t>е</w:t>
      </w:r>
      <w:r w:rsidRPr="00FE69B8">
        <w:rPr>
          <w:rFonts w:ascii="Times New Roman" w:hAnsi="Times New Roman"/>
          <w:sz w:val="28"/>
          <w:szCs w:val="28"/>
        </w:rPr>
        <w:t>ния, гуманизм.</w:t>
      </w:r>
    </w:p>
    <w:p w:rsidR="00D97A2F" w:rsidRPr="00FE69B8" w:rsidRDefault="00AC6CC2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97A2F" w:rsidRPr="00FE69B8">
        <w:rPr>
          <w:rFonts w:ascii="Times New Roman" w:hAnsi="Times New Roman"/>
          <w:b/>
          <w:sz w:val="28"/>
          <w:szCs w:val="28"/>
        </w:rPr>
        <w:t xml:space="preserve">Задачи </w:t>
      </w:r>
      <w:r w:rsidR="00D97A2F" w:rsidRPr="00AC6CC2">
        <w:rPr>
          <w:rFonts w:ascii="Times New Roman" w:hAnsi="Times New Roman"/>
          <w:sz w:val="28"/>
          <w:szCs w:val="28"/>
        </w:rPr>
        <w:t>обучения</w:t>
      </w:r>
      <w:r w:rsidR="0090517E" w:rsidRPr="00AC6CC2">
        <w:rPr>
          <w:rFonts w:ascii="Times New Roman" w:hAnsi="Times New Roman"/>
          <w:sz w:val="28"/>
          <w:szCs w:val="28"/>
        </w:rPr>
        <w:t xml:space="preserve"> в 5 классе</w:t>
      </w:r>
      <w:r>
        <w:rPr>
          <w:rFonts w:ascii="Times New Roman" w:hAnsi="Times New Roman"/>
          <w:sz w:val="28"/>
          <w:szCs w:val="28"/>
        </w:rPr>
        <w:t>:</w:t>
      </w:r>
    </w:p>
    <w:p w:rsidR="00D97A2F" w:rsidRPr="00FE69B8" w:rsidRDefault="00D97A2F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Формирование у пятиклассников ценностных ориентиров для этносоциал</w:t>
      </w:r>
      <w:r w:rsidRPr="00FE69B8">
        <w:rPr>
          <w:rFonts w:ascii="Times New Roman" w:hAnsi="Times New Roman"/>
          <w:sz w:val="28"/>
          <w:szCs w:val="28"/>
        </w:rPr>
        <w:t>ь</w:t>
      </w:r>
      <w:r w:rsidRPr="00FE69B8">
        <w:rPr>
          <w:rFonts w:ascii="Times New Roman" w:hAnsi="Times New Roman"/>
          <w:sz w:val="28"/>
          <w:szCs w:val="28"/>
        </w:rPr>
        <w:t>ной, культурной самоидентификации в обществе на основе освоенных знаний о народах, персоналиях античности;</w:t>
      </w:r>
    </w:p>
    <w:p w:rsidR="0004613B" w:rsidRPr="00FE69B8" w:rsidRDefault="00D97A2F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 xml:space="preserve">- овладение знаниями о своеобразии эпохи Древнего </w:t>
      </w:r>
      <w:r w:rsidR="0004613B" w:rsidRPr="00FE69B8">
        <w:rPr>
          <w:rFonts w:ascii="Times New Roman" w:hAnsi="Times New Roman"/>
          <w:sz w:val="28"/>
          <w:szCs w:val="28"/>
        </w:rPr>
        <w:t>мира</w:t>
      </w:r>
      <w:r w:rsidRPr="00FE69B8">
        <w:rPr>
          <w:rFonts w:ascii="Times New Roman" w:hAnsi="Times New Roman"/>
          <w:sz w:val="28"/>
          <w:szCs w:val="28"/>
        </w:rPr>
        <w:t xml:space="preserve"> в социальной, эк</w:t>
      </w:r>
      <w:r w:rsidRPr="00FE69B8">
        <w:rPr>
          <w:rFonts w:ascii="Times New Roman" w:hAnsi="Times New Roman"/>
          <w:sz w:val="28"/>
          <w:szCs w:val="28"/>
        </w:rPr>
        <w:t>о</w:t>
      </w:r>
      <w:r w:rsidRPr="00FE69B8">
        <w:rPr>
          <w:rFonts w:ascii="Times New Roman" w:hAnsi="Times New Roman"/>
          <w:sz w:val="28"/>
          <w:szCs w:val="28"/>
        </w:rPr>
        <w:t>номической, политической</w:t>
      </w:r>
      <w:r w:rsidR="0004613B" w:rsidRPr="00FE69B8">
        <w:rPr>
          <w:rFonts w:ascii="Times New Roman" w:hAnsi="Times New Roman"/>
          <w:sz w:val="28"/>
          <w:szCs w:val="28"/>
        </w:rPr>
        <w:t>, духовной и нравственной сферах и раскрытие ее особенностей с помощью ключевых понятий предмета «История Древнего м</w:t>
      </w:r>
      <w:r w:rsidR="0004613B" w:rsidRPr="00FE69B8">
        <w:rPr>
          <w:rFonts w:ascii="Times New Roman" w:hAnsi="Times New Roman"/>
          <w:sz w:val="28"/>
          <w:szCs w:val="28"/>
        </w:rPr>
        <w:t>и</w:t>
      </w:r>
      <w:r w:rsidR="0004613B" w:rsidRPr="00FE69B8">
        <w:rPr>
          <w:rFonts w:ascii="Times New Roman" w:hAnsi="Times New Roman"/>
          <w:sz w:val="28"/>
          <w:szCs w:val="28"/>
        </w:rPr>
        <w:t>ра»;</w:t>
      </w:r>
    </w:p>
    <w:p w:rsidR="0004613B" w:rsidRPr="00FE69B8" w:rsidRDefault="0004613B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воспитание толерантности, уважения к культурному наследию, религии ра</w:t>
      </w:r>
      <w:r w:rsidRPr="00FE69B8">
        <w:rPr>
          <w:rFonts w:ascii="Times New Roman" w:hAnsi="Times New Roman"/>
          <w:sz w:val="28"/>
          <w:szCs w:val="28"/>
        </w:rPr>
        <w:t>з</w:t>
      </w:r>
      <w:r w:rsidRPr="00FE69B8">
        <w:rPr>
          <w:rFonts w:ascii="Times New Roman" w:hAnsi="Times New Roman"/>
          <w:sz w:val="28"/>
          <w:szCs w:val="28"/>
        </w:rPr>
        <w:t>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:rsidR="0004613B" w:rsidRPr="00FE69B8" w:rsidRDefault="0004613B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формирование способности  к самовыражению, самореализации на примерах поступков и деятельности наиболее ярких личностей Древнего мира;</w:t>
      </w:r>
    </w:p>
    <w:p w:rsidR="0004613B" w:rsidRPr="00FE69B8" w:rsidRDefault="0004613B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развитие у учащихся интеллектуальных  способностей и умений самосто</w:t>
      </w:r>
      <w:r w:rsidRPr="00FE69B8">
        <w:rPr>
          <w:rFonts w:ascii="Times New Roman" w:hAnsi="Times New Roman"/>
          <w:sz w:val="28"/>
          <w:szCs w:val="28"/>
        </w:rPr>
        <w:t>я</w:t>
      </w:r>
      <w:r w:rsidRPr="00FE69B8">
        <w:rPr>
          <w:rFonts w:ascii="Times New Roman" w:hAnsi="Times New Roman"/>
          <w:sz w:val="28"/>
          <w:szCs w:val="28"/>
        </w:rPr>
        <w:t>тельно овладевать историческими знаниями и применять их в разных ситуац</w:t>
      </w:r>
      <w:r w:rsidRPr="00FE69B8">
        <w:rPr>
          <w:rFonts w:ascii="Times New Roman" w:hAnsi="Times New Roman"/>
          <w:sz w:val="28"/>
          <w:szCs w:val="28"/>
        </w:rPr>
        <w:t>и</w:t>
      </w:r>
      <w:r w:rsidRPr="00FE69B8">
        <w:rPr>
          <w:rFonts w:ascii="Times New Roman" w:hAnsi="Times New Roman"/>
          <w:sz w:val="28"/>
          <w:szCs w:val="28"/>
        </w:rPr>
        <w:t>ях;</w:t>
      </w:r>
    </w:p>
    <w:p w:rsidR="00BB0E53" w:rsidRPr="00FE69B8" w:rsidRDefault="0004613B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F02AF" w:rsidRPr="00FE69B8">
        <w:rPr>
          <w:rFonts w:ascii="Times New Roman" w:hAnsi="Times New Roman"/>
          <w:sz w:val="28"/>
          <w:szCs w:val="28"/>
        </w:rPr>
        <w:t>формирование у школьников способности применять знания о культуре, п</w:t>
      </w:r>
      <w:r w:rsidR="005F02AF" w:rsidRPr="00FE69B8">
        <w:rPr>
          <w:rFonts w:ascii="Times New Roman" w:hAnsi="Times New Roman"/>
          <w:sz w:val="28"/>
          <w:szCs w:val="28"/>
        </w:rPr>
        <w:t>о</w:t>
      </w:r>
      <w:r w:rsidR="005F02AF" w:rsidRPr="00FE69B8">
        <w:rPr>
          <w:rFonts w:ascii="Times New Roman" w:hAnsi="Times New Roman"/>
          <w:sz w:val="28"/>
          <w:szCs w:val="28"/>
        </w:rPr>
        <w:t>литическом устройстве обществ Древней Греции, Древнего Рима, других стран для понимания сути современных общественных явлений, в общении с другими людьми в условиях современного  поликультурного общества;</w:t>
      </w:r>
    </w:p>
    <w:p w:rsidR="00BB0E53" w:rsidRPr="00FE69B8" w:rsidRDefault="00BB0E53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развитие умения работать с книгой и с картографическим материалом;</w:t>
      </w:r>
    </w:p>
    <w:p w:rsidR="00BB0E53" w:rsidRPr="00FE69B8" w:rsidRDefault="00BB0E53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формирование навыков пересказа материала учебника;</w:t>
      </w:r>
    </w:p>
    <w:p w:rsidR="00BB0E53" w:rsidRPr="00FE69B8" w:rsidRDefault="00BB0E53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формирование умения пользоваться историческими терминами и понятиями;</w:t>
      </w:r>
    </w:p>
    <w:p w:rsidR="00BB0E53" w:rsidRPr="00FE69B8" w:rsidRDefault="00BB0E53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развитие личностных качеств у  школьников на основе примеров из истории Древнего мира.</w:t>
      </w:r>
    </w:p>
    <w:p w:rsidR="006A3371" w:rsidRDefault="006A3371" w:rsidP="006A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Содержание программы ориентирует на реал</w:t>
      </w:r>
      <w:r>
        <w:rPr>
          <w:rFonts w:ascii="Times New Roman" w:hAnsi="Times New Roman"/>
          <w:sz w:val="28"/>
          <w:szCs w:val="28"/>
        </w:rPr>
        <w:t xml:space="preserve">изацию </w:t>
      </w:r>
      <w:r w:rsidRPr="00FE69B8">
        <w:rPr>
          <w:rFonts w:ascii="Times New Roman" w:hAnsi="Times New Roman"/>
          <w:sz w:val="28"/>
          <w:szCs w:val="28"/>
        </w:rPr>
        <w:t>многофакторного подхода, позволяющего показать всю сложность и многомерность истории к</w:t>
      </w:r>
      <w:r w:rsidRPr="00FE69B8">
        <w:rPr>
          <w:rFonts w:ascii="Times New Roman" w:hAnsi="Times New Roman"/>
          <w:sz w:val="28"/>
          <w:szCs w:val="28"/>
        </w:rPr>
        <w:t>а</w:t>
      </w:r>
      <w:r w:rsidRPr="00FE69B8">
        <w:rPr>
          <w:rFonts w:ascii="Times New Roman" w:hAnsi="Times New Roman"/>
          <w:sz w:val="28"/>
          <w:szCs w:val="28"/>
        </w:rPr>
        <w:t>кой-либо страны,  продемонстрировать одновременное действие различных факторов,  приоритетное значение одного из них в тот или иной период, пок</w:t>
      </w:r>
      <w:r w:rsidRPr="00FE69B8">
        <w:rPr>
          <w:rFonts w:ascii="Times New Roman" w:hAnsi="Times New Roman"/>
          <w:sz w:val="28"/>
          <w:szCs w:val="28"/>
        </w:rPr>
        <w:t>а</w:t>
      </w:r>
      <w:r w:rsidRPr="00FE69B8">
        <w:rPr>
          <w:rFonts w:ascii="Times New Roman" w:hAnsi="Times New Roman"/>
          <w:sz w:val="28"/>
          <w:szCs w:val="28"/>
        </w:rPr>
        <w:t>зать возможности альтернативного развития народа, страны в переломные м</w:t>
      </w:r>
      <w:r w:rsidRPr="00FE69B8">
        <w:rPr>
          <w:rFonts w:ascii="Times New Roman" w:hAnsi="Times New Roman"/>
          <w:sz w:val="28"/>
          <w:szCs w:val="28"/>
        </w:rPr>
        <w:t>о</w:t>
      </w:r>
      <w:r w:rsidRPr="00FE69B8">
        <w:rPr>
          <w:rFonts w:ascii="Times New Roman" w:hAnsi="Times New Roman"/>
          <w:sz w:val="28"/>
          <w:szCs w:val="28"/>
        </w:rPr>
        <w:t>менты их истории.</w:t>
      </w:r>
    </w:p>
    <w:p w:rsidR="006A3371" w:rsidRDefault="006A3371" w:rsidP="00AC6C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Основу программы</w:t>
      </w:r>
      <w:r w:rsidR="003A1101" w:rsidRPr="00FE69B8">
        <w:rPr>
          <w:rFonts w:ascii="Times New Roman" w:hAnsi="Times New Roman"/>
          <w:sz w:val="28"/>
          <w:szCs w:val="28"/>
        </w:rPr>
        <w:t xml:space="preserve"> составляют </w:t>
      </w:r>
      <w:r>
        <w:rPr>
          <w:rFonts w:ascii="Times New Roman" w:hAnsi="Times New Roman"/>
          <w:sz w:val="28"/>
          <w:szCs w:val="28"/>
        </w:rPr>
        <w:t>следующие содержательные линии:</w:t>
      </w:r>
    </w:p>
    <w:p w:rsidR="003A1101" w:rsidRPr="00FE69B8" w:rsidRDefault="003A1101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1. Истор</w:t>
      </w:r>
      <w:r w:rsidRPr="00FE69B8">
        <w:rPr>
          <w:rFonts w:ascii="Times New Roman" w:hAnsi="Times New Roman"/>
          <w:sz w:val="28"/>
          <w:szCs w:val="28"/>
        </w:rPr>
        <w:t>и</w:t>
      </w:r>
      <w:r w:rsidRPr="00FE69B8">
        <w:rPr>
          <w:rFonts w:ascii="Times New Roman" w:hAnsi="Times New Roman"/>
          <w:sz w:val="28"/>
          <w:szCs w:val="28"/>
        </w:rPr>
        <w:t>ческое время — хронология и периодизация событий и процессов.</w:t>
      </w:r>
    </w:p>
    <w:p w:rsidR="003A1101" w:rsidRPr="00FE69B8" w:rsidRDefault="003A1101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2. Историческое пространство — историческая карта России и мира, ее дин</w:t>
      </w:r>
      <w:r w:rsidRPr="00FE69B8">
        <w:rPr>
          <w:rFonts w:ascii="Times New Roman" w:hAnsi="Times New Roman"/>
          <w:sz w:val="28"/>
          <w:szCs w:val="28"/>
        </w:rPr>
        <w:t>а</w:t>
      </w:r>
      <w:r w:rsidRPr="00FE69B8">
        <w:rPr>
          <w:rFonts w:ascii="Times New Roman" w:hAnsi="Times New Roman"/>
          <w:sz w:val="28"/>
          <w:szCs w:val="28"/>
        </w:rPr>
        <w:t>мика.</w:t>
      </w:r>
    </w:p>
    <w:p w:rsidR="006A3371" w:rsidRDefault="003A1101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3.Историческое движение:</w:t>
      </w:r>
    </w:p>
    <w:p w:rsidR="006A3371" w:rsidRDefault="003A1101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эволюция трудовой  деятельности людей, развитие  техники; изменение х</w:t>
      </w:r>
      <w:r w:rsidRPr="00FE69B8">
        <w:rPr>
          <w:rFonts w:ascii="Times New Roman" w:hAnsi="Times New Roman"/>
          <w:sz w:val="28"/>
          <w:szCs w:val="28"/>
        </w:rPr>
        <w:t>а</w:t>
      </w:r>
      <w:r w:rsidRPr="00FE69B8">
        <w:rPr>
          <w:rFonts w:ascii="Times New Roman" w:hAnsi="Times New Roman"/>
          <w:sz w:val="28"/>
          <w:szCs w:val="28"/>
        </w:rPr>
        <w:t>р</w:t>
      </w:r>
      <w:r w:rsidR="006A3371">
        <w:rPr>
          <w:rFonts w:ascii="Times New Roman" w:hAnsi="Times New Roman"/>
          <w:sz w:val="28"/>
          <w:szCs w:val="28"/>
        </w:rPr>
        <w:t>актера экономических отношений;</w:t>
      </w:r>
    </w:p>
    <w:p w:rsidR="003A1101" w:rsidRPr="00FE69B8" w:rsidRDefault="003A1101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формирование и развитие человеческих общностей;</w:t>
      </w:r>
    </w:p>
    <w:p w:rsidR="006A3371" w:rsidRDefault="003A1101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 xml:space="preserve">- образование и развитие государств, их исторические формы </w:t>
      </w:r>
      <w:r w:rsidR="006A3371">
        <w:rPr>
          <w:rFonts w:ascii="Times New Roman" w:hAnsi="Times New Roman"/>
          <w:sz w:val="28"/>
          <w:szCs w:val="28"/>
        </w:rPr>
        <w:t xml:space="preserve">и типы; </w:t>
      </w:r>
    </w:p>
    <w:p w:rsidR="006A3371" w:rsidRDefault="006A3371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-эволюция и механизмы смены власти; </w:t>
      </w:r>
    </w:p>
    <w:p w:rsidR="003A1101" w:rsidRPr="00FE69B8" w:rsidRDefault="003A1101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история познания человеком окр</w:t>
      </w:r>
      <w:r w:rsidRPr="00FE69B8">
        <w:rPr>
          <w:rFonts w:ascii="Times New Roman" w:hAnsi="Times New Roman"/>
          <w:sz w:val="28"/>
          <w:szCs w:val="28"/>
        </w:rPr>
        <w:t>у</w:t>
      </w:r>
      <w:r w:rsidRPr="00FE69B8">
        <w:rPr>
          <w:rFonts w:ascii="Times New Roman" w:hAnsi="Times New Roman"/>
          <w:sz w:val="28"/>
          <w:szCs w:val="28"/>
        </w:rPr>
        <w:t>жающего мира и себя в мире; становление религиозных  учений и мирово</w:t>
      </w:r>
      <w:r w:rsidRPr="00FE69B8">
        <w:rPr>
          <w:rFonts w:ascii="Times New Roman" w:hAnsi="Times New Roman"/>
          <w:sz w:val="28"/>
          <w:szCs w:val="28"/>
        </w:rPr>
        <w:t>з</w:t>
      </w:r>
      <w:r w:rsidRPr="00FE69B8">
        <w:rPr>
          <w:rFonts w:ascii="Times New Roman" w:hAnsi="Times New Roman"/>
          <w:sz w:val="28"/>
          <w:szCs w:val="28"/>
        </w:rPr>
        <w:t>зренческих систем;  научного знания, духовной и художественной культуры;  вклад народов и цивилизаций в мировую культ</w:t>
      </w:r>
      <w:r w:rsidRPr="00FE69B8">
        <w:rPr>
          <w:rFonts w:ascii="Times New Roman" w:hAnsi="Times New Roman"/>
          <w:sz w:val="28"/>
          <w:szCs w:val="28"/>
        </w:rPr>
        <w:t>у</w:t>
      </w:r>
      <w:r w:rsidRPr="00FE69B8">
        <w:rPr>
          <w:rFonts w:ascii="Times New Roman" w:hAnsi="Times New Roman"/>
          <w:sz w:val="28"/>
          <w:szCs w:val="28"/>
        </w:rPr>
        <w:t>ру;</w:t>
      </w:r>
      <w:r w:rsidRPr="00FE69B8">
        <w:rPr>
          <w:rFonts w:ascii="Times New Roman" w:hAnsi="Times New Roman"/>
          <w:sz w:val="28"/>
          <w:szCs w:val="28"/>
        </w:rPr>
        <w:br/>
        <w:t>- развитие отношений между народами, государствами, цивилизациями (сосе</w:t>
      </w:r>
      <w:r w:rsidRPr="00FE69B8">
        <w:rPr>
          <w:rFonts w:ascii="Times New Roman" w:hAnsi="Times New Roman"/>
          <w:sz w:val="28"/>
          <w:szCs w:val="28"/>
        </w:rPr>
        <w:t>д</w:t>
      </w:r>
      <w:r w:rsidRPr="00FE69B8">
        <w:rPr>
          <w:rFonts w:ascii="Times New Roman" w:hAnsi="Times New Roman"/>
          <w:sz w:val="28"/>
          <w:szCs w:val="28"/>
        </w:rPr>
        <w:t>ство, завоевания, преемственность); проблема войны и мира в истории.</w:t>
      </w:r>
    </w:p>
    <w:p w:rsidR="006A3371" w:rsidRDefault="003A1101" w:rsidP="00AC6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 xml:space="preserve">         Сквозная линия,   человек в истории, предполагает характеристику: а) у</w:t>
      </w:r>
      <w:r w:rsidRPr="00FE69B8">
        <w:rPr>
          <w:rFonts w:ascii="Times New Roman" w:hAnsi="Times New Roman"/>
          <w:sz w:val="28"/>
          <w:szCs w:val="28"/>
        </w:rPr>
        <w:t>с</w:t>
      </w:r>
      <w:r w:rsidRPr="00FE69B8">
        <w:rPr>
          <w:rFonts w:ascii="Times New Roman" w:hAnsi="Times New Roman"/>
          <w:sz w:val="28"/>
          <w:szCs w:val="28"/>
        </w:rPr>
        <w:t>ловий жизни и быта людей в различные исторические эпохи; б) их потребн</w:t>
      </w:r>
      <w:r w:rsidRPr="00FE69B8">
        <w:rPr>
          <w:rFonts w:ascii="Times New Roman" w:hAnsi="Times New Roman"/>
          <w:sz w:val="28"/>
          <w:szCs w:val="28"/>
        </w:rPr>
        <w:t>о</w:t>
      </w:r>
      <w:r w:rsidRPr="00FE69B8">
        <w:rPr>
          <w:rFonts w:ascii="Times New Roman" w:hAnsi="Times New Roman"/>
          <w:sz w:val="28"/>
          <w:szCs w:val="28"/>
        </w:rPr>
        <w:t>стей, интересов, мотивов действий; в) восприятия мира, ценностей.</w:t>
      </w:r>
      <w:r w:rsidR="00AC6CC2">
        <w:rPr>
          <w:rFonts w:ascii="Times New Roman" w:hAnsi="Times New Roman"/>
          <w:sz w:val="28"/>
          <w:szCs w:val="28"/>
        </w:rPr>
        <w:t xml:space="preserve"> В</w:t>
      </w:r>
      <w:r w:rsidRPr="00FE69B8">
        <w:rPr>
          <w:rFonts w:ascii="Times New Roman" w:hAnsi="Times New Roman"/>
          <w:sz w:val="28"/>
          <w:szCs w:val="28"/>
        </w:rPr>
        <w:t xml:space="preserve"> програ</w:t>
      </w:r>
      <w:r w:rsidRPr="00FE69B8">
        <w:rPr>
          <w:rFonts w:ascii="Times New Roman" w:hAnsi="Times New Roman"/>
          <w:sz w:val="28"/>
          <w:szCs w:val="28"/>
        </w:rPr>
        <w:t>м</w:t>
      </w:r>
      <w:r w:rsidRPr="00FE69B8">
        <w:rPr>
          <w:rFonts w:ascii="Times New Roman" w:hAnsi="Times New Roman"/>
          <w:sz w:val="28"/>
          <w:szCs w:val="28"/>
        </w:rPr>
        <w:t>ме при отборе фактов и явлений, основным критерием явилась их значимость в и</w:t>
      </w:r>
      <w:r w:rsidRPr="00FE69B8">
        <w:rPr>
          <w:rFonts w:ascii="Times New Roman" w:hAnsi="Times New Roman"/>
          <w:sz w:val="28"/>
          <w:szCs w:val="28"/>
        </w:rPr>
        <w:t>с</w:t>
      </w:r>
      <w:r w:rsidRPr="00FE69B8">
        <w:rPr>
          <w:rFonts w:ascii="Times New Roman" w:hAnsi="Times New Roman"/>
          <w:sz w:val="28"/>
          <w:szCs w:val="28"/>
        </w:rPr>
        <w:t xml:space="preserve">торическом процессе, в развитии мировой культуры. </w:t>
      </w:r>
    </w:p>
    <w:p w:rsidR="006A3371" w:rsidRDefault="006A3371" w:rsidP="006A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3371" w:rsidRDefault="006A3371" w:rsidP="006A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3371" w:rsidRDefault="006A3371" w:rsidP="006A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3371" w:rsidRDefault="006A3371" w:rsidP="006A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3371" w:rsidRDefault="006A3371" w:rsidP="006A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CC2" w:rsidRDefault="00AC6CC2" w:rsidP="006A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CC2" w:rsidRDefault="00AC6CC2" w:rsidP="006A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CC2" w:rsidRDefault="00AC6CC2" w:rsidP="006A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CC2" w:rsidRDefault="00AC6CC2" w:rsidP="006A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CC2" w:rsidRDefault="00AC6CC2" w:rsidP="006A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CC2" w:rsidRDefault="00AC6CC2" w:rsidP="006A33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5BA9" w:rsidRDefault="00AC6CC2" w:rsidP="00AC6CC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AC6CC2" w:rsidRPr="00FE69B8" w:rsidRDefault="00AC6CC2" w:rsidP="006A33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45BA9" w:rsidRPr="00FE69B8" w:rsidRDefault="00245BA9" w:rsidP="00FE6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13"/>
          <w:sz w:val="28"/>
          <w:szCs w:val="28"/>
        </w:rPr>
        <w:t>Введение (1ч)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 xml:space="preserve">Откуда мы знаем, как жили предки современных народов. Роль </w:t>
      </w:r>
      <w:r w:rsidRPr="00FE69B8">
        <w:rPr>
          <w:rFonts w:ascii="Times New Roman" w:hAnsi="Times New Roman"/>
          <w:color w:val="000000"/>
          <w:spacing w:val="11"/>
          <w:sz w:val="28"/>
          <w:szCs w:val="28"/>
        </w:rPr>
        <w:t>архе</w:t>
      </w:r>
      <w:r w:rsidRPr="00FE69B8">
        <w:rPr>
          <w:rFonts w:ascii="Times New Roman" w:hAnsi="Times New Roman"/>
          <w:color w:val="000000"/>
          <w:spacing w:val="11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11"/>
          <w:sz w:val="28"/>
          <w:szCs w:val="28"/>
        </w:rPr>
        <w:t xml:space="preserve">логических раскопок в изучении истории Древнего мира. 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>Древние соор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>у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>жения как источник наших знаний о прошлом. Пред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>ставление о письменных источниках.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13"/>
          <w:sz w:val="28"/>
          <w:szCs w:val="28"/>
        </w:rPr>
        <w:t xml:space="preserve">Счет лет в истории. Представление о счете времени по годам </w:t>
      </w:r>
      <w:r w:rsidRPr="00FE69B8">
        <w:rPr>
          <w:rFonts w:ascii="Times New Roman" w:hAnsi="Times New Roman"/>
          <w:color w:val="000000"/>
          <w:spacing w:val="11"/>
          <w:sz w:val="28"/>
          <w:szCs w:val="28"/>
        </w:rPr>
        <w:t xml:space="preserve">в древних государствах. Представление о христианской эре. </w:t>
      </w:r>
      <w:r w:rsidRPr="00FE69B8">
        <w:rPr>
          <w:rFonts w:ascii="Times New Roman" w:hAnsi="Times New Roman"/>
          <w:color w:val="000000"/>
          <w:spacing w:val="6"/>
          <w:sz w:val="28"/>
          <w:szCs w:val="28"/>
        </w:rPr>
        <w:t xml:space="preserve">Особенности обозначения дат до нашей эры («обратный» счет лет). </w:t>
      </w:r>
      <w:r w:rsidRPr="00FE69B8">
        <w:rPr>
          <w:rFonts w:ascii="Times New Roman" w:hAnsi="Times New Roman"/>
          <w:color w:val="000000"/>
          <w:spacing w:val="12"/>
          <w:sz w:val="28"/>
          <w:szCs w:val="28"/>
        </w:rPr>
        <w:t>Понятия «год», «век (столетие)», «тысячелетие».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</w:pPr>
      <w:r w:rsidRPr="00FE69B8">
        <w:rPr>
          <w:rFonts w:ascii="Times New Roman" w:hAnsi="Times New Roman"/>
          <w:b/>
          <w:sz w:val="28"/>
          <w:szCs w:val="28"/>
        </w:rPr>
        <w:t>Тем</w:t>
      </w:r>
      <w:r w:rsidR="00995E6F" w:rsidRPr="00FE69B8">
        <w:rPr>
          <w:rFonts w:ascii="Times New Roman" w:hAnsi="Times New Roman"/>
          <w:b/>
          <w:sz w:val="28"/>
          <w:szCs w:val="28"/>
        </w:rPr>
        <w:t>а I. Жизнь первобытных людей. (6</w:t>
      </w:r>
      <w:r w:rsidRPr="00FE69B8">
        <w:rPr>
          <w:rFonts w:ascii="Times New Roman" w:hAnsi="Times New Roman"/>
          <w:b/>
          <w:sz w:val="28"/>
          <w:szCs w:val="28"/>
        </w:rPr>
        <w:t xml:space="preserve"> ч)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 xml:space="preserve">Первобытные собиратели и охотники 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6"/>
          <w:sz w:val="28"/>
          <w:szCs w:val="28"/>
        </w:rPr>
        <w:t xml:space="preserve">Понятие «первобытные люди». Древнейшие люди; современные 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>пре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>д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 xml:space="preserve">ставления о месте и времени их появления; облик, отсутствие </w:t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>членораздел</w:t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>ь</w:t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>ной речи; изготовление орудий как главное отличие от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животных. Представление о присваивающем хозяйстве: собира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 xml:space="preserve">тельство и охота. Невозможность для людей прожить в одиночку.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Овладение огнем.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Постепенное расселение людей в Евразии. Охота как главное </w:t>
      </w:r>
      <w:r w:rsidRPr="00FE69B8">
        <w:rPr>
          <w:rFonts w:ascii="Times New Roman" w:hAnsi="Times New Roman"/>
          <w:color w:val="000000"/>
          <w:spacing w:val="6"/>
          <w:sz w:val="28"/>
          <w:szCs w:val="28"/>
        </w:rPr>
        <w:t xml:space="preserve">занятие. Изобретение одежды из звериных шкур, жилищ, копья 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и гарпуна, лука и стрел. Родовые общины охотников и собирате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лей. Понятия «человек разу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ный», «родовая община».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 xml:space="preserve">Возникновение искусства и религии. Изображение животных 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и челов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 xml:space="preserve">ка. Представление о религиозных верованиях первобытных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охотников и собир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 xml:space="preserve">телей. Понятия «колдовской обряд», «душа», </w:t>
      </w:r>
      <w:r w:rsidRPr="00FE69B8">
        <w:rPr>
          <w:rFonts w:ascii="Times New Roman" w:hAnsi="Times New Roman"/>
          <w:color w:val="000000"/>
          <w:sz w:val="28"/>
          <w:szCs w:val="28"/>
        </w:rPr>
        <w:t>«страна мертвых».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Первобытные земледельцы и скотоводы 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t>Понятие «Западная Азия». Представление о зарождении произ</w:t>
      </w: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водящего х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зяйства: земледелие и скотоводство, ремесла — гон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чарство, прядение, ткачес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во. Основные орудия труда земледель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цев: каменный топор, мотыга, серп. Из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бретение ткацкого станка.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Последствия перехода к производящему хозяйству.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Родовые общины земледельцев и скотоводов. Понятия «ста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 xml:space="preserve">рейшина», «совет старейшин», «племя», «вождь племени». 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Представление о религиозных верованиях первобытных земле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 xml:space="preserve">дельцев и скотоводов. Понятия «дух», «бог», «идол», «молитва», 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«жертва».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Начало обработки металлов. Изобретение плуга. Представле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9"/>
          <w:sz w:val="28"/>
          <w:szCs w:val="28"/>
        </w:rPr>
        <w:t>ние о ра</w:t>
      </w:r>
      <w:r w:rsidRPr="00FE69B8">
        <w:rPr>
          <w:rFonts w:ascii="Times New Roman" w:hAnsi="Times New Roman"/>
          <w:color w:val="000000"/>
          <w:spacing w:val="9"/>
          <w:sz w:val="28"/>
          <w:szCs w:val="28"/>
        </w:rPr>
        <w:t>с</w:t>
      </w:r>
      <w:r w:rsidRPr="00FE69B8">
        <w:rPr>
          <w:rFonts w:ascii="Times New Roman" w:hAnsi="Times New Roman"/>
          <w:color w:val="000000"/>
          <w:spacing w:val="9"/>
          <w:sz w:val="28"/>
          <w:szCs w:val="28"/>
        </w:rPr>
        <w:t xml:space="preserve">паде рода на семьи. Появление неравенства (знатные 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и незнатные, богатые и бедные). Понятия «знать», «раб», «царь».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t xml:space="preserve">Значение первобытной эпохи в истории человечества. </w:t>
      </w: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t>Представление о переходе от первобытности к цивилизации (появ</w:t>
      </w: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z w:val="28"/>
          <w:szCs w:val="28"/>
        </w:rPr>
        <w:t>ление городов, государств, письменности).</w:t>
      </w:r>
    </w:p>
    <w:p w:rsidR="00A13DB7" w:rsidRPr="00FE69B8" w:rsidRDefault="00A13DB7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69B8">
        <w:rPr>
          <w:rFonts w:ascii="Times New Roman" w:hAnsi="Times New Roman"/>
          <w:b/>
          <w:color w:val="000000"/>
          <w:sz w:val="28"/>
          <w:szCs w:val="28"/>
        </w:rPr>
        <w:t>Тема 2.  Счет лет в истории (1ч)</w:t>
      </w:r>
    </w:p>
    <w:p w:rsidR="00A13DB7" w:rsidRPr="00FE69B8" w:rsidRDefault="00A13DB7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69B8">
        <w:rPr>
          <w:rFonts w:ascii="Times New Roman" w:hAnsi="Times New Roman"/>
          <w:color w:val="000000"/>
          <w:sz w:val="28"/>
          <w:szCs w:val="28"/>
        </w:rPr>
        <w:t>Счет лет в истории. Представление о счете  времени по годам в древних государствах. Представление о христианской эре. Особенности обозначения дат</w:t>
      </w:r>
      <w:r w:rsidR="00995E6F" w:rsidRPr="00FE69B8">
        <w:rPr>
          <w:rFonts w:ascii="Times New Roman" w:hAnsi="Times New Roman"/>
          <w:color w:val="000000"/>
          <w:sz w:val="28"/>
          <w:szCs w:val="28"/>
        </w:rPr>
        <w:t xml:space="preserve"> до нашей эры («обратный» счет лет). Понятия  </w:t>
      </w:r>
      <w:r w:rsidR="00995E6F" w:rsidRPr="00FE69B8">
        <w:rPr>
          <w:rFonts w:ascii="Times New Roman" w:hAnsi="Times New Roman"/>
          <w:i/>
          <w:color w:val="000000"/>
          <w:sz w:val="28"/>
          <w:szCs w:val="28"/>
        </w:rPr>
        <w:t>год, век (столетие), тысячел</w:t>
      </w:r>
      <w:r w:rsidR="00995E6F" w:rsidRPr="00FE69B8">
        <w:rPr>
          <w:rFonts w:ascii="Times New Roman" w:hAnsi="Times New Roman"/>
          <w:i/>
          <w:color w:val="000000"/>
          <w:sz w:val="28"/>
          <w:szCs w:val="28"/>
        </w:rPr>
        <w:t>е</w:t>
      </w:r>
      <w:r w:rsidR="00995E6F" w:rsidRPr="00FE69B8">
        <w:rPr>
          <w:rFonts w:ascii="Times New Roman" w:hAnsi="Times New Roman"/>
          <w:i/>
          <w:color w:val="000000"/>
          <w:sz w:val="28"/>
          <w:szCs w:val="28"/>
        </w:rPr>
        <w:t>тие.</w:t>
      </w:r>
    </w:p>
    <w:p w:rsidR="00245BA9" w:rsidRPr="00FE69B8" w:rsidRDefault="00A13DB7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E69B8">
        <w:rPr>
          <w:rFonts w:ascii="Times New Roman" w:hAnsi="Times New Roman"/>
          <w:b/>
          <w:sz w:val="28"/>
          <w:szCs w:val="28"/>
        </w:rPr>
        <w:lastRenderedPageBreak/>
        <w:t>Тема 3</w:t>
      </w:r>
      <w:r w:rsidR="00245BA9" w:rsidRPr="00FE69B8">
        <w:rPr>
          <w:rFonts w:ascii="Times New Roman" w:hAnsi="Times New Roman"/>
          <w:b/>
          <w:sz w:val="28"/>
          <w:szCs w:val="28"/>
        </w:rPr>
        <w:t>. Древний Восток. (20ч)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Местоположение и природные условия (разливы Нила, плодо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родие почв, жаркий климат). Земледелие как главное занятие. Оро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сительные сооружения (н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сыпи, каналы, шадуфы).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Возникновение единого государства в Египте. Понятия «фара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  <w:t>он», «вел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можа», «писец», «налог». Неограниченная власть фара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онов. Войско: пехота, о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 xml:space="preserve">ряды колесничих. Завоевательные походы. </w:t>
      </w: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t xml:space="preserve">Держава Тутмоса </w:t>
      </w:r>
      <w:r w:rsidRPr="00FE69B8">
        <w:rPr>
          <w:rFonts w:ascii="Times New Roman" w:hAnsi="Times New Roman"/>
          <w:color w:val="000000"/>
          <w:spacing w:val="14"/>
          <w:sz w:val="28"/>
          <w:szCs w:val="28"/>
          <w:lang w:val="en-US"/>
        </w:rPr>
        <w:t>III</w:t>
      </w:r>
      <w:r w:rsidRPr="00FE69B8">
        <w:rPr>
          <w:rFonts w:ascii="Times New Roman" w:hAnsi="Times New Roman"/>
          <w:color w:val="000000"/>
          <w:spacing w:val="14"/>
          <w:sz w:val="28"/>
          <w:szCs w:val="28"/>
        </w:rPr>
        <w:t>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Города — Мемфис, Фивы.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Быт земледельцев и ремесленников. Жизнь и служба вельмож.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Религия древних египтян. Священные животные, боги (Амон-Ра, 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 xml:space="preserve">Геб и Нут, Осирис и Исида, Гор, Анубис, Маат). Миф об Осирисе </w:t>
      </w:r>
      <w:r w:rsidRPr="00FE69B8">
        <w:rPr>
          <w:rFonts w:ascii="Times New Roman" w:hAnsi="Times New Roman"/>
          <w:color w:val="000000"/>
          <w:spacing w:val="-8"/>
          <w:sz w:val="28"/>
          <w:szCs w:val="28"/>
        </w:rPr>
        <w:t xml:space="preserve">и Исиде. Суд Осириса в «царстве мертвых». Обожествление фараона. 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Понятия «храм», «жрец», «миф», «мумия», «гробница», «саркофаг».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Искусство древних египтян. Строительство пирамид. Большой Сфинкс. Храм, его внешний и внутренний вид. Раскопки гробниц. </w:t>
      </w: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t xml:space="preserve">Находки произведений искусства в гробнице фараона Тутанхамона.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 xml:space="preserve">Особенности изображения человека в скульптуре и росписях. 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Скульптурный портрет. Понятия «скульптура», «ст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туя», «рель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softHyphen/>
        <w:t>еф», «скульптурный портрет», «роспись».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E69B8">
        <w:rPr>
          <w:rFonts w:ascii="Times New Roman" w:hAnsi="Times New Roman"/>
          <w:color w:val="000000"/>
          <w:sz w:val="28"/>
          <w:szCs w:val="28"/>
        </w:rPr>
        <w:t>Особенности древнеегипетского письма. Материалы для пись</w:t>
      </w:r>
      <w:r w:rsidRPr="00FE69B8">
        <w:rPr>
          <w:rFonts w:ascii="Times New Roman" w:hAnsi="Times New Roman"/>
          <w:color w:val="000000"/>
          <w:sz w:val="28"/>
          <w:szCs w:val="28"/>
        </w:rPr>
        <w:softHyphen/>
        <w:t>ма. Школа: подготовка писцов и жрецов. Научные знания (мате</w:t>
      </w:r>
      <w:r w:rsidRPr="00FE69B8">
        <w:rPr>
          <w:rFonts w:ascii="Times New Roman" w:hAnsi="Times New Roman"/>
          <w:color w:val="000000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матика, астрономия). Со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нечный календарь. Водяные часы. 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Произ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softHyphen/>
        <w:t xml:space="preserve">ведения литературы: хвалебные песни богам, повесть о Синухете,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учения писцов, «Книга мертвых». Понятия «иероглиф», «папи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рус», «свиток».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Достижения древних египтян (земледелие, основанное на оро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  <w:t>шении; к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менное строительство; скульптурный портрет; письмен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ность; календарь). Нео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раниченная власть фараонов. Представле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ние о загробном воздаянии (суд Ос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риса и клятва умершего).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Западная Азия в древности 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t xml:space="preserve">Двуречье в древности. Местоположение и природные условия 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Южного Двуречья (жаркий климат, разливы Тигра и Евфрата, пло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z w:val="28"/>
          <w:szCs w:val="28"/>
        </w:rPr>
        <w:t>дородие почв; отсутс</w:t>
      </w:r>
      <w:r w:rsidRPr="00FE69B8">
        <w:rPr>
          <w:rFonts w:ascii="Times New Roman" w:hAnsi="Times New Roman"/>
          <w:color w:val="000000"/>
          <w:sz w:val="28"/>
          <w:szCs w:val="28"/>
        </w:rPr>
        <w:t>т</w:t>
      </w:r>
      <w:r w:rsidRPr="00FE69B8">
        <w:rPr>
          <w:rFonts w:ascii="Times New Roman" w:hAnsi="Times New Roman"/>
          <w:color w:val="000000"/>
          <w:sz w:val="28"/>
          <w:szCs w:val="28"/>
        </w:rPr>
        <w:t xml:space="preserve">вие металлических руд, строительного камня 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и леса). Использование глины в строительстве, в быту, для пись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ма. Земледелие, основанное на искусственном орошении.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Города шумеров Ур и Урук.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t xml:space="preserve">Древневавилонское царство. Законы Хаммурапи: ограничение 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 xml:space="preserve">долгового рабства; представление о талионе («Око за око, зуб за 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зуб»), о неравенстве л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дей перед законом. Понятия «закон», «рос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товщик».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z w:val="28"/>
          <w:szCs w:val="28"/>
        </w:rPr>
        <w:t xml:space="preserve">Религиозные верования жителей Двуречья. Боги Шамаш, Син, </w:t>
      </w: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t>Эа, Иштар. Ступенчатые башни-храмы. Клинопись. Писцовые шко</w:t>
      </w: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z w:val="28"/>
          <w:szCs w:val="28"/>
        </w:rPr>
        <w:t>лы. Научные знания (а</w:t>
      </w:r>
      <w:r w:rsidRPr="00FE69B8">
        <w:rPr>
          <w:rFonts w:ascii="Times New Roman" w:hAnsi="Times New Roman"/>
          <w:color w:val="000000"/>
          <w:sz w:val="28"/>
          <w:szCs w:val="28"/>
        </w:rPr>
        <w:t>с</w:t>
      </w:r>
      <w:r w:rsidRPr="00FE69B8">
        <w:rPr>
          <w:rFonts w:ascii="Times New Roman" w:hAnsi="Times New Roman"/>
          <w:color w:val="000000"/>
          <w:sz w:val="28"/>
          <w:szCs w:val="28"/>
        </w:rPr>
        <w:t>трономия, математика). Литература: сказа</w:t>
      </w:r>
      <w:r w:rsidRPr="00FE69B8">
        <w:rPr>
          <w:rFonts w:ascii="Times New Roman" w:hAnsi="Times New Roman"/>
          <w:color w:val="000000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ния о Гильгамеше.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t>Города Финикии — Библ, Сидон, Тир. Виноградарство и олив-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ководство. Р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месла: стеклоделие, изготовление пурпурных тканей. </w:t>
      </w:r>
      <w:r w:rsidRPr="00FE69B8">
        <w:rPr>
          <w:rFonts w:ascii="Times New Roman" w:hAnsi="Times New Roman"/>
          <w:color w:val="000000"/>
          <w:sz w:val="28"/>
          <w:szCs w:val="28"/>
        </w:rPr>
        <w:t>Морская торговля и пира</w:t>
      </w:r>
      <w:r w:rsidRPr="00FE69B8">
        <w:rPr>
          <w:rFonts w:ascii="Times New Roman" w:hAnsi="Times New Roman"/>
          <w:color w:val="000000"/>
          <w:sz w:val="28"/>
          <w:szCs w:val="28"/>
        </w:rPr>
        <w:t>т</w:t>
      </w:r>
      <w:r w:rsidRPr="00FE69B8">
        <w:rPr>
          <w:rFonts w:ascii="Times New Roman" w:hAnsi="Times New Roman"/>
          <w:color w:val="000000"/>
          <w:sz w:val="28"/>
          <w:szCs w:val="28"/>
        </w:rPr>
        <w:t>ство. Основание колоний вдоль побере</w:t>
      </w:r>
      <w:r w:rsidRPr="00FE69B8">
        <w:rPr>
          <w:rFonts w:ascii="Times New Roman" w:hAnsi="Times New Roman"/>
          <w:color w:val="000000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жья Средиземного моря. Древнейший алфавит.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Древние евреи. Представление о Библии и Ветхом Завете. По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t>нятие «ед</w:t>
      </w: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t xml:space="preserve">нобожие». Библейские мифы и сказания (о первых 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людях, о Всемирном п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топе, Иосиф и его братья, исход из Егип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та). Моральные нормы библейских з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поведей. Библейские преда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ния о героях. Борьба с филистимлянами. Древнее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рейское царст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 xml:space="preserve">во и его правители: Саул, Давид, Соломон. Иерусалим как столица 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царства. Храм бога Яхве.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Начало обработки железа. Последствия использования желез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ных орудий труда.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 xml:space="preserve">Ассирийская держава. Новшества в военном деле (железное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оружие, ст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 xml:space="preserve">нобитные орудия, конница как особый род войск). 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Ассирийские завоевания. О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г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рабление побежденных стран, массовые казни, переселение сотен тысяч людей. Столица державы Ниневия. 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Царский дворец. Представление об ассирийском и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кусстве (статуи,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рельефы, росписи). Библиотека Ашшурбанапала. Гибель Асс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рии.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6"/>
          <w:sz w:val="28"/>
          <w:szCs w:val="28"/>
        </w:rPr>
        <w:t xml:space="preserve">Три царства в Западной Азии: Нововавилонское, Лидийское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и Миди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 xml:space="preserve">ское. Город Вавилон и его сооружения. Начало чеканки </w:t>
      </w:r>
      <w:r w:rsidRPr="00FE69B8">
        <w:rPr>
          <w:rFonts w:ascii="Times New Roman" w:hAnsi="Times New Roman"/>
          <w:color w:val="000000"/>
          <w:sz w:val="28"/>
          <w:szCs w:val="28"/>
        </w:rPr>
        <w:t>монеты в Лидии.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t xml:space="preserve">Образование Персидской державы (завоевание Мидии, Лидии, 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 xml:space="preserve">Вавилонии, Египта). Цари Кир, Дарий Первый. «Царская дорога», 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ее использование для почтовой связи. Взимание налогов серебром. 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Состав войска («бессмертные», полчища, собранные из покорен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z w:val="28"/>
          <w:szCs w:val="28"/>
        </w:rPr>
        <w:t>ных областей). Город Персеполь.</w:t>
      </w:r>
    </w:p>
    <w:p w:rsidR="00245BA9" w:rsidRPr="00FE69B8" w:rsidRDefault="00245BA9" w:rsidP="00FE6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Индия и Китай в древности 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t xml:space="preserve">Местоположение и природа Древней Индии. Реки Инд и Ганг. 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Гималайские горы. Джунгли. Древнейшие города. Сельское хозяй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ство. Выращивание риса, хлопчатника, сахарного тростника. Рели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гиозные верования (почитание живо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ных; боги Брахма, Ганеша; ве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t>ра в переселение душ). Сказание о Раме. Предста</w:t>
      </w: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t>ление о кастах. Периоды жизни брахмана. «Неприкасаемые». Возникновение буд</w:t>
      </w: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дизма (легенда о Будде, отношение к делению людей на касты, 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нравственные нормы). Объединение Индии под властью Ашоки.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Индийские цифры. Шахматы.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10"/>
          <w:sz w:val="28"/>
          <w:szCs w:val="28"/>
        </w:rPr>
        <w:t xml:space="preserve">Местоположение и природа Древнего Китая. Реки Хуанхэ 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t xml:space="preserve">и Янцзы. Учение Конфуция (уважение к старшим; мудрость — 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 xml:space="preserve">в знании старинных книг; отношения правителя и народа; нормы 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поведения). Китайские иероглифы и книги. Объединение Китая при ЦиньШихуане. Расширение территории. Стро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тельство Великой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Китайской стены. Деспотизм властелина Китая. Возмущение наро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  <w:t>да. Свержение наследников ЦиньШихуана. Шелк. Великий шел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ковый путь. Чай. Бумага. Компас.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z w:val="28"/>
          <w:szCs w:val="28"/>
        </w:rPr>
        <w:t>Вклад народов Древнего Востока в мировую культуру.</w:t>
      </w:r>
    </w:p>
    <w:p w:rsidR="00245BA9" w:rsidRPr="00FE69B8" w:rsidRDefault="00A13DB7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69B8">
        <w:rPr>
          <w:rFonts w:ascii="Times New Roman" w:hAnsi="Times New Roman"/>
          <w:b/>
          <w:sz w:val="28"/>
          <w:szCs w:val="28"/>
        </w:rPr>
        <w:t>Тема 4</w:t>
      </w:r>
      <w:r w:rsidR="00245BA9" w:rsidRPr="00FE69B8">
        <w:rPr>
          <w:rFonts w:ascii="Times New Roman" w:hAnsi="Times New Roman"/>
          <w:b/>
          <w:sz w:val="28"/>
          <w:szCs w:val="28"/>
        </w:rPr>
        <w:t>. Древняя Греция. (21ч)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Древнейшая Греция 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 xml:space="preserve">Местоположение и природные условия. Горные хребты, 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разрезающие страну на изолированные области. Роль моря в жиз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ни греков. Отсутствие по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новодных рек. Древнейшие города Ми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z w:val="28"/>
          <w:szCs w:val="28"/>
        </w:rPr>
        <w:t>кены, Тиринф, Пилос, Афины.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Критское царство. Раскопки дворцов. Росписи. Понятие «фре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  <w:t>ска». Мо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ское могущество царей Крита. Таблички с письменами. Гибель Критского ца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 xml:space="preserve">ства. Греческие мифы критского цикла (Тесей 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>и Минотавр, Дедал и Икар).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Микенское царство. Каменное строительство (Микенская кре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z w:val="28"/>
          <w:szCs w:val="28"/>
        </w:rPr>
        <w:t>пость, ца</w:t>
      </w:r>
      <w:r w:rsidRPr="00FE69B8">
        <w:rPr>
          <w:rFonts w:ascii="Times New Roman" w:hAnsi="Times New Roman"/>
          <w:color w:val="000000"/>
          <w:sz w:val="28"/>
          <w:szCs w:val="28"/>
        </w:rPr>
        <w:t>р</w:t>
      </w:r>
      <w:r w:rsidRPr="00FE69B8">
        <w:rPr>
          <w:rFonts w:ascii="Times New Roman" w:hAnsi="Times New Roman"/>
          <w:color w:val="000000"/>
          <w:sz w:val="28"/>
          <w:szCs w:val="28"/>
        </w:rPr>
        <w:t>ские гробницы). Древнейшее греческое письмо. Заселе</w:t>
      </w:r>
      <w:r w:rsidRPr="00FE69B8">
        <w:rPr>
          <w:rFonts w:ascii="Times New Roman" w:hAnsi="Times New Roman"/>
          <w:color w:val="000000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ние островов Эгейского моря. Сведения о войне с Троянским цар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t xml:space="preserve">ством. Мифы о начале Троянской 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 xml:space="preserve">войны. Вторжения в Грецию 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с севера воинственных племен. Упадок хозяйс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ва и культуры.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Поэмы Гомера «Илиада» и «Одиссея». Религиозные верования 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греков. Олимпийские боги. Мифы древних греков о богах и геро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ях (Прометей, Деме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 xml:space="preserve">ра и Персефона, Дионис и пираты, подвиги </w:t>
      </w: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t>Геракла).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Полисы Греции и их борьба </w:t>
      </w:r>
      <w:r w:rsidRPr="00FE69B8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с персидским нашествием 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Начало обработки железа в Греции. Создание греческого алфа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вита (впе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вые введено обозначение буквами гласных звуков). Воз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softHyphen/>
        <w:t>никновение самостоятел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ных государств (Афины, Спарта, Коринф, 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Фивы, Милет). Понятие «полис».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Местоположение и природные условия Аттики. Неблагоприят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ные условия для выращивания зерновых. Разведение оливок и вино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softHyphen/>
        <w:t>града. Знать во главе упра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 xml:space="preserve">ления Афин. Законы Драконта. Понятие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«демос». Бедственное положение земл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дельцев. Долговое рабство.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Борьба демоса со знатью. Реформы Солона. Запрещение дол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  <w:t>гового рабс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ва. Перемены в управлении Афинами. Создание вы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борного суда. Понятия «гражданин», «демократия».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 xml:space="preserve">Местоположение и природные условия Лаконии. Спартанский 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полис. З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 xml:space="preserve">воевание спартанцами Лаконии и Мессении. Спартанцы 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 xml:space="preserve">и илоты. Спарта — военный лагерь. Регламентация повседневной </w:t>
      </w:r>
      <w:r w:rsidRPr="00FE69B8">
        <w:rPr>
          <w:rFonts w:ascii="Times New Roman" w:hAnsi="Times New Roman"/>
          <w:color w:val="000000"/>
          <w:sz w:val="28"/>
          <w:szCs w:val="28"/>
        </w:rPr>
        <w:t>жизни спартанцев. Управление Спартой: совет старейшин, два ца</w:t>
      </w:r>
      <w:r w:rsidRPr="00FE69B8">
        <w:rPr>
          <w:rFonts w:ascii="Times New Roman" w:hAnsi="Times New Roman"/>
          <w:color w:val="000000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ря — военных предводителя, народное собр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 xml:space="preserve">ние. «Детский способ» </w:t>
      </w:r>
      <w:r w:rsidRPr="00FE69B8">
        <w:rPr>
          <w:rFonts w:ascii="Times New Roman" w:hAnsi="Times New Roman"/>
          <w:color w:val="000000"/>
          <w:sz w:val="28"/>
          <w:szCs w:val="28"/>
        </w:rPr>
        <w:t>голосования. Спартанское воспитание.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t xml:space="preserve">Греческие колонии на берегах Средиземного и Черного морей. </w:t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t>Сиракузы, Т</w:t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t>рент, Пантикапей, Херсонес, Ольвия. Причины колони</w:t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softHyphen/>
        <w:t>зации. Развитие межполи</w:t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t>с</w:t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t>ной торговли. Отношения колонистов с ме</w:t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стным населением. Греки и скифы. П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нятия «эллины», «Эллада».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Олимпийские игры — общегреческие празднества. Виды состя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заний. Пон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тие «атлет». Награды победителям.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t>Греко-персидские войны. Клятва юношей при вступлении на во</w:t>
      </w: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енную слу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ж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 xml:space="preserve">бу. Победа афинян в Марафонской битве. Стратег 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Мильтиад. Нашествие войск персидского царя Ксеркса на Элладу.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Патриотический подъем эллинов. Защита Фермопил. Подвиг трех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  <w:t>сот спартанцев под командованием царя Леонида. Мо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ское сраже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 xml:space="preserve">ние в Саламинском проливе. Роль Фемистокла и афинского флота 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 xml:space="preserve">в победе греков. Разгром сухопутной армии персов при Платеях. 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Причины победы греков. Понятия «стратег», «фаланга», «триера».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Возвышение Афин в </w:t>
      </w:r>
      <w:r w:rsidRPr="00FE69B8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en-US"/>
        </w:rPr>
        <w:t>V</w:t>
      </w:r>
      <w:r w:rsidRPr="00FE69B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в. до н. 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 xml:space="preserve">э. </w:t>
      </w:r>
      <w:r w:rsidRPr="00FE69B8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 расцвет демократии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 xml:space="preserve">Последствия победы над персами для Афин. Афинский морской 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союз. В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енный и торговый флот. Гавани Пирея. Состав населения</w:t>
      </w: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t xml:space="preserve">Афинского  полиса:  граждане,  переселенцы,  рабы.   Использование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труда рабов.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Город Афины: Керамик, Агора, Акрополь. Быт афинян. Поло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жение афи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ской женщины. Храмы: богини Ники, Парфенон, Эрех-</w:t>
      </w:r>
      <w:r w:rsidRPr="00FE69B8">
        <w:rPr>
          <w:rFonts w:ascii="Times New Roman" w:hAnsi="Times New Roman"/>
          <w:color w:val="000000"/>
          <w:sz w:val="28"/>
          <w:szCs w:val="28"/>
        </w:rPr>
        <w:t>тейон. Особенности арх</w:t>
      </w:r>
      <w:r w:rsidRPr="00FE69B8">
        <w:rPr>
          <w:rFonts w:ascii="Times New Roman" w:hAnsi="Times New Roman"/>
          <w:color w:val="000000"/>
          <w:sz w:val="28"/>
          <w:szCs w:val="28"/>
        </w:rPr>
        <w:t>и</w:t>
      </w:r>
      <w:r w:rsidRPr="00FE69B8">
        <w:rPr>
          <w:rFonts w:ascii="Times New Roman" w:hAnsi="Times New Roman"/>
          <w:color w:val="000000"/>
          <w:sz w:val="28"/>
          <w:szCs w:val="28"/>
        </w:rPr>
        <w:t xml:space="preserve">тектуры храмов. Фидий и его творения. 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Статуи атлетов работы Мирона и П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ликлета.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Образование афинян. Рабы-педагоги. Начальная школа. Пале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t>стра. Афи</w:t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t>н</w:t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t>ские гимнасии. Взгляды греческих ученых на природу че</w:t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z w:val="28"/>
          <w:szCs w:val="28"/>
        </w:rPr>
        <w:t>ловека (Аристотель, А</w:t>
      </w:r>
      <w:r w:rsidRPr="00FE69B8">
        <w:rPr>
          <w:rFonts w:ascii="Times New Roman" w:hAnsi="Times New Roman"/>
          <w:color w:val="000000"/>
          <w:sz w:val="28"/>
          <w:szCs w:val="28"/>
        </w:rPr>
        <w:t>н</w:t>
      </w:r>
      <w:r w:rsidRPr="00FE69B8">
        <w:rPr>
          <w:rFonts w:ascii="Times New Roman" w:hAnsi="Times New Roman"/>
          <w:color w:val="000000"/>
          <w:sz w:val="28"/>
          <w:szCs w:val="28"/>
        </w:rPr>
        <w:t>тифонт). Афинский мудрец Сократ.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Возникновение театра. Здание театра. Трагедии и комедии. Тра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гедия С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фокла «Антигона». Комедия Аристофана «Птицы». Воспи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тательная роль теа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ральных представлений.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 xml:space="preserve">Афинская демократия в 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V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 xml:space="preserve"> в. до н. э. Народное собрание, Со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вет пятисот и их функции. Перикл во главе Афин. Введение пла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ты за исполнение выбо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ных должностей. Друзья и соратники Пе-</w:t>
      </w:r>
      <w:r w:rsidRPr="00FE69B8">
        <w:rPr>
          <w:rFonts w:ascii="Times New Roman" w:hAnsi="Times New Roman"/>
          <w:color w:val="000000"/>
          <w:sz w:val="28"/>
          <w:szCs w:val="28"/>
        </w:rPr>
        <w:t>рикла: Аспасия, Геродот, Анаксагор, Софокл, Фидий.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 Македонские завоевания в </w:t>
      </w:r>
      <w:r w:rsidRPr="00FE69B8"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en-US"/>
        </w:rPr>
        <w:t>IV</w:t>
      </w:r>
      <w:r w:rsidRPr="00FE69B8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 в. до н. </w:t>
      </w: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t xml:space="preserve">э. 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Ослабление греческих полисов в результате междоусобиц.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 xml:space="preserve">Возвышение Македонии при царе Филиппе. Влияние эллинской </w:t>
      </w: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t>культуры. Аристотель — учитель Александра, сына Филиппа. Ма</w:t>
      </w: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кедонское войско. Фала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га. Конница. Осадные башни.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Отношение эллинов к Филиппу Македонскому. Исократ и Де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6"/>
          <w:sz w:val="28"/>
          <w:szCs w:val="28"/>
        </w:rPr>
        <w:t>мосфен. Би</w:t>
      </w:r>
      <w:r w:rsidRPr="00FE69B8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FE69B8">
        <w:rPr>
          <w:rFonts w:ascii="Times New Roman" w:hAnsi="Times New Roman"/>
          <w:color w:val="000000"/>
          <w:spacing w:val="6"/>
          <w:sz w:val="28"/>
          <w:szCs w:val="28"/>
        </w:rPr>
        <w:t xml:space="preserve">ва при Херонее. Потеря Элладой независимости. 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Смерть Филиппа и приход к власти Александра,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 xml:space="preserve">Поход Александра Македонского на Восток. Победа на берегу </w:t>
      </w:r>
      <w:r w:rsidRPr="00FE69B8">
        <w:rPr>
          <w:rFonts w:ascii="Times New Roman" w:hAnsi="Times New Roman"/>
          <w:color w:val="000000"/>
          <w:spacing w:val="-8"/>
          <w:sz w:val="28"/>
          <w:szCs w:val="28"/>
        </w:rPr>
        <w:t>реки Гр</w:t>
      </w:r>
      <w:r w:rsidRPr="00FE69B8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Pr="00FE69B8">
        <w:rPr>
          <w:rFonts w:ascii="Times New Roman" w:hAnsi="Times New Roman"/>
          <w:color w:val="000000"/>
          <w:spacing w:val="-8"/>
          <w:sz w:val="28"/>
          <w:szCs w:val="28"/>
        </w:rPr>
        <w:t xml:space="preserve">ник. Разгром войск Дария </w:t>
      </w:r>
      <w:r w:rsidRPr="00FE69B8">
        <w:rPr>
          <w:rFonts w:ascii="Times New Roman" w:hAnsi="Times New Roman"/>
          <w:color w:val="000000"/>
          <w:spacing w:val="18"/>
          <w:sz w:val="28"/>
          <w:szCs w:val="28"/>
          <w:lang w:val="en-US"/>
        </w:rPr>
        <w:t>III</w:t>
      </w:r>
      <w:r w:rsidRPr="00FE69B8">
        <w:rPr>
          <w:rFonts w:ascii="Times New Roman" w:hAnsi="Times New Roman"/>
          <w:color w:val="000000"/>
          <w:spacing w:val="-8"/>
          <w:sz w:val="28"/>
          <w:szCs w:val="28"/>
        </w:rPr>
        <w:t>уИсса. Поход в Египет. Обо</w:t>
      </w:r>
      <w:r w:rsidRPr="00FE69B8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жествление Александра. Основание Александрии. Победа при Гав-</w:t>
      </w:r>
      <w:r w:rsidRPr="00FE69B8">
        <w:rPr>
          <w:rFonts w:ascii="Times New Roman" w:hAnsi="Times New Roman"/>
          <w:color w:val="000000"/>
          <w:sz w:val="28"/>
          <w:szCs w:val="28"/>
        </w:rPr>
        <w:t>гамелах. Гибель Персидского царства. Поход в Индию. Возвраще</w:t>
      </w:r>
      <w:r w:rsidRPr="00FE69B8">
        <w:rPr>
          <w:rFonts w:ascii="Times New Roman" w:hAnsi="Times New Roman"/>
          <w:color w:val="000000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ние в Вавилон. Личность Александра Македонского.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Распад державы Александра после его смерти. Египетское, Ма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кедонское, Сирийское царства. Александрия Египетская — круп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нейший торговый и кул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турный центр Восточного Средиземно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морья. Фаросский маяк. Музей. Алекса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дрийская библиотека. Гре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ческие ученые: Аристарх Самосский, Эратосфен, Ев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лид.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Повторение 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t>Вклад древних эллинов в мировую культуру. Сопоставление уп</w:t>
      </w: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равления в странах Древнего Востока (Египет, Вавилония) с уп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z w:val="28"/>
          <w:szCs w:val="28"/>
        </w:rPr>
        <w:t>равлением в Афинах. Ос</w:t>
      </w:r>
      <w:r w:rsidRPr="00FE69B8">
        <w:rPr>
          <w:rFonts w:ascii="Times New Roman" w:hAnsi="Times New Roman"/>
          <w:color w:val="000000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z w:val="28"/>
          <w:szCs w:val="28"/>
        </w:rPr>
        <w:t>бенности афинской демократии.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69B8">
        <w:rPr>
          <w:rFonts w:ascii="Times New Roman" w:hAnsi="Times New Roman"/>
          <w:b/>
          <w:sz w:val="28"/>
          <w:szCs w:val="28"/>
        </w:rPr>
        <w:t>Тема 5. Древний Рим (17ч).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Рим: от его возникновения </w:t>
      </w:r>
      <w:r w:rsidRPr="00FE69B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до установления господства над Италией </w:t>
      </w:r>
    </w:p>
    <w:p w:rsidR="00245BA9" w:rsidRPr="00FE69B8" w:rsidRDefault="00245BA9" w:rsidP="00FE69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Местоположение   и   природные   особенности   Италии.   Теплый 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климат, плодородные земли, обилие пастбищ. Реки Тибр, По. На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softHyphen/>
        <w:t>селение древней Ит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лии (латины, этруски, самниты, греки).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 xml:space="preserve">Легенда об основании Рима. Почитание богов — Юпитера, </w:t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t>Юноны, Ма</w:t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t>р</w:t>
      </w:r>
      <w:r w:rsidRPr="00FE69B8">
        <w:rPr>
          <w:rFonts w:ascii="Times New Roman" w:hAnsi="Times New Roman"/>
          <w:color w:val="000000"/>
          <w:spacing w:val="-7"/>
          <w:sz w:val="28"/>
          <w:szCs w:val="28"/>
        </w:rPr>
        <w:t xml:space="preserve">са, Весты. Рим — город на семи холмах. Управление 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древнейшим Римом. Ликв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дация царской власти. Понятия «вестал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>ка», «ликторы», «патриции», «плебеи», «сенат».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Возникновение республики. Борьба плебеев за свои права. На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z w:val="28"/>
          <w:szCs w:val="28"/>
        </w:rPr>
        <w:t>шествие га</w:t>
      </w:r>
      <w:r w:rsidRPr="00FE69B8">
        <w:rPr>
          <w:rFonts w:ascii="Times New Roman" w:hAnsi="Times New Roman"/>
          <w:color w:val="000000"/>
          <w:sz w:val="28"/>
          <w:szCs w:val="28"/>
        </w:rPr>
        <w:t>л</w:t>
      </w:r>
      <w:r w:rsidRPr="00FE69B8">
        <w:rPr>
          <w:rFonts w:ascii="Times New Roman" w:hAnsi="Times New Roman"/>
          <w:color w:val="000000"/>
          <w:sz w:val="28"/>
          <w:szCs w:val="28"/>
        </w:rPr>
        <w:t>лов. Установление господства Рима над Италией. Вой</w:t>
      </w:r>
      <w:r w:rsidRPr="00FE69B8">
        <w:rPr>
          <w:rFonts w:ascii="Times New Roman" w:hAnsi="Times New Roman"/>
          <w:color w:val="000000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на с Пирром. Понятия «республика», «консул», «народный три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бун», «право вето».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 xml:space="preserve">Уравнение   в  правах  патрициев  и   плебеев.   Отмена  долгового </w:t>
      </w:r>
      <w:r w:rsidRPr="00FE69B8">
        <w:rPr>
          <w:rFonts w:ascii="Times New Roman" w:hAnsi="Times New Roman"/>
          <w:color w:val="000000"/>
          <w:sz w:val="28"/>
          <w:szCs w:val="28"/>
        </w:rPr>
        <w:t>рабства. Устройство Римской республики. Выборы консулов. При</w:t>
      </w:r>
      <w:r w:rsidRPr="00FE69B8">
        <w:rPr>
          <w:rFonts w:ascii="Times New Roman" w:hAnsi="Times New Roman"/>
          <w:color w:val="000000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нятие законов. Пор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я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док пополнения сената и его функции. Орга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низация войска. Понятие «лег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 xml:space="preserve">он». 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Рим — сильнейшая держава Средиземноморья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Карфаген — крупное государство в Западном Средиземноморье.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 xml:space="preserve">Первые победы Рима над Карфагеном. Создание военного флота. 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>Захват Сицилии. Вт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 xml:space="preserve">рая война Рима с Карфагеном. Вторжение </w:t>
      </w:r>
      <w:r w:rsidRPr="00FE69B8">
        <w:rPr>
          <w:rFonts w:ascii="Times New Roman" w:hAnsi="Times New Roman"/>
          <w:color w:val="000000"/>
          <w:spacing w:val="10"/>
          <w:sz w:val="28"/>
          <w:szCs w:val="28"/>
        </w:rPr>
        <w:t>войск Ганнибала в Италию. Ра</w:t>
      </w:r>
      <w:r w:rsidRPr="00FE69B8">
        <w:rPr>
          <w:rFonts w:ascii="Times New Roman" w:hAnsi="Times New Roman"/>
          <w:color w:val="000000"/>
          <w:spacing w:val="10"/>
          <w:sz w:val="28"/>
          <w:szCs w:val="28"/>
        </w:rPr>
        <w:t>з</w:t>
      </w:r>
      <w:r w:rsidRPr="00FE69B8">
        <w:rPr>
          <w:rFonts w:ascii="Times New Roman" w:hAnsi="Times New Roman"/>
          <w:color w:val="000000"/>
          <w:spacing w:val="10"/>
          <w:sz w:val="28"/>
          <w:szCs w:val="28"/>
        </w:rPr>
        <w:t xml:space="preserve">гром римлян при Каннах. 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Окончание войны. Победа Сципиона над Ганниб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 xml:space="preserve">лом при Заме. </w:t>
      </w:r>
      <w:r w:rsidRPr="00FE69B8">
        <w:rPr>
          <w:rFonts w:ascii="Times New Roman" w:hAnsi="Times New Roman"/>
          <w:color w:val="000000"/>
          <w:sz w:val="28"/>
          <w:szCs w:val="28"/>
        </w:rPr>
        <w:t>Господство Рима в Западном Средиземноморье.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t xml:space="preserve">Установление господства Рима в Восточном Средиземноморье. </w:t>
      </w:r>
      <w:r w:rsidRPr="00FE69B8">
        <w:rPr>
          <w:rFonts w:ascii="Times New Roman" w:hAnsi="Times New Roman"/>
          <w:color w:val="000000"/>
          <w:sz w:val="28"/>
          <w:szCs w:val="28"/>
        </w:rPr>
        <w:t>Политика Рима «разделяй и властвуй». Разгром Сирии и Македо</w:t>
      </w:r>
      <w:r w:rsidRPr="00FE69B8">
        <w:rPr>
          <w:rFonts w:ascii="Times New Roman" w:hAnsi="Times New Roman"/>
          <w:color w:val="000000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t>нии. Разрушение Коринфа и Карфагена. Понятия «триумф», «про</w:t>
      </w:r>
      <w:r w:rsidRPr="00FE69B8">
        <w:rPr>
          <w:rFonts w:ascii="Times New Roman" w:hAnsi="Times New Roman"/>
          <w:color w:val="000000"/>
          <w:spacing w:val="-5"/>
          <w:sz w:val="28"/>
          <w:szCs w:val="28"/>
        </w:rPr>
        <w:softHyphen/>
        <w:t>винция».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Рабство в Древнем Риме. Завоевания — главный источник раб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ства. И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 xml:space="preserve">пользование рабов в сельском хозяйстве, в домах богачей. </w:t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Раб — «говорящее орудие». Гладиаторские игры. Римские ученые о рабах (Варрон, Колумелла). Понятия «амфитеатр», «гладиатор».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Гражданские войны в Риме 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Разорение земледельцев Италии и его причины. Земельный за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t>кон Тиберия Гракха. Гибель Тиберия. Гай Гракх — продолжатель де</w:t>
      </w:r>
      <w:r w:rsidRPr="00FE69B8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"/>
          <w:sz w:val="28"/>
          <w:szCs w:val="28"/>
        </w:rPr>
        <w:t>ла брата. Гибель Гая.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t xml:space="preserve">Крупнейшее в древности восстание рабов. Победы Спартака.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Создание а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мии восставших. Их походы. Разгром армии рабов римлянами под руков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дством Красса. Причины поражения вос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t>ставших.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Превращение римской армии в наемную. Кризис управления: подкуп при выборах должностных лиц. Борьба полководцев за </w:t>
      </w:r>
      <w:r w:rsidRPr="00FE69B8">
        <w:rPr>
          <w:rFonts w:ascii="Times New Roman" w:hAnsi="Times New Roman"/>
          <w:color w:val="000000"/>
          <w:sz w:val="28"/>
          <w:szCs w:val="28"/>
        </w:rPr>
        <w:t>единоличную власть. Красе и Помпеи. Возвышение Цезаря. За</w:t>
      </w:r>
      <w:r w:rsidRPr="00FE69B8">
        <w:rPr>
          <w:rFonts w:ascii="Times New Roman" w:hAnsi="Times New Roman"/>
          <w:color w:val="000000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t>воевание Галлии. Гибель Красса. Захват Ц</w:t>
      </w: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t>зарем власти (пере</w:t>
      </w: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ход через Рубикон, разгром армии Помпея). Диктатура Цез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 xml:space="preserve">ря.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 xml:space="preserve">Социальная опора Цезаря и его политика. Брут во главе заговора 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против  Ц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FE69B8">
        <w:rPr>
          <w:rFonts w:ascii="Times New Roman" w:hAnsi="Times New Roman"/>
          <w:color w:val="000000"/>
          <w:spacing w:val="-2"/>
          <w:sz w:val="28"/>
          <w:szCs w:val="28"/>
        </w:rPr>
        <w:t>заря.  Убийство   Цезаря   в  сенате.   Понятия   «ветеран»,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3"/>
          <w:sz w:val="28"/>
          <w:szCs w:val="28"/>
        </w:rPr>
        <w:t>«диктатор».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Поражение сторонников республики. Борьба Антония и Ок-</w:t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 xml:space="preserve">тавиана. Роль Клеопатры в судьбе Антония. Победа флота </w:t>
      </w: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t>Октавиана у мыса Акций. Пр</w:t>
      </w: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FE69B8">
        <w:rPr>
          <w:rFonts w:ascii="Times New Roman" w:hAnsi="Times New Roman"/>
          <w:color w:val="000000"/>
          <w:spacing w:val="-6"/>
          <w:sz w:val="28"/>
          <w:szCs w:val="28"/>
        </w:rPr>
        <w:t>вращение Египта в римскую провинцию.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t>Окончание гражданских войн. Характер власти Октавиана Августа (сосредоточение полномочий трибуна, консула и других республи</w:t>
      </w: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t xml:space="preserve">канских должностей, пожизненное звание императора). Понятия </w:t>
      </w:r>
      <w:r w:rsidRPr="00FE69B8">
        <w:rPr>
          <w:rFonts w:ascii="Times New Roman" w:hAnsi="Times New Roman"/>
          <w:color w:val="000000"/>
          <w:spacing w:val="11"/>
          <w:sz w:val="28"/>
          <w:szCs w:val="28"/>
        </w:rPr>
        <w:t>«империя», «и</w:t>
      </w:r>
      <w:r w:rsidRPr="00FE69B8">
        <w:rPr>
          <w:rFonts w:ascii="Times New Roman" w:hAnsi="Times New Roman"/>
          <w:color w:val="000000"/>
          <w:spacing w:val="11"/>
          <w:sz w:val="28"/>
          <w:szCs w:val="28"/>
        </w:rPr>
        <w:t>м</w:t>
      </w:r>
      <w:r w:rsidRPr="00FE69B8">
        <w:rPr>
          <w:rFonts w:ascii="Times New Roman" w:hAnsi="Times New Roman"/>
          <w:color w:val="000000"/>
          <w:spacing w:val="11"/>
          <w:sz w:val="28"/>
          <w:szCs w:val="28"/>
        </w:rPr>
        <w:t>ператор», «преторианцы».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11"/>
          <w:sz w:val="28"/>
          <w:szCs w:val="28"/>
        </w:rPr>
        <w:t>Поэты Вергилий, Гораций. Понятие «меценат».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12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12"/>
          <w:sz w:val="28"/>
          <w:szCs w:val="28"/>
        </w:rPr>
        <w:t xml:space="preserve">Римская империя в первые века нашей эры. 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16"/>
          <w:sz w:val="28"/>
          <w:szCs w:val="28"/>
        </w:rPr>
        <w:t xml:space="preserve">Территория империи. Соседи Римской империи. Отношения </w:t>
      </w:r>
      <w:r w:rsidRPr="00FE69B8">
        <w:rPr>
          <w:rFonts w:ascii="Times New Roman" w:hAnsi="Times New Roman"/>
          <w:color w:val="000000"/>
          <w:spacing w:val="10"/>
          <w:sz w:val="28"/>
          <w:szCs w:val="28"/>
        </w:rPr>
        <w:t>с Парфянским царством. Разгром римских войск германцами. Об</w:t>
      </w:r>
      <w:r w:rsidRPr="00FE69B8">
        <w:rPr>
          <w:rFonts w:ascii="Times New Roman" w:hAnsi="Times New Roman"/>
          <w:color w:val="000000"/>
          <w:spacing w:val="10"/>
          <w:sz w:val="28"/>
          <w:szCs w:val="28"/>
        </w:rPr>
        <w:softHyphen/>
        <w:t>раз жизни германских племен. Предки славянских народов. Поня</w:t>
      </w:r>
      <w:r w:rsidRPr="00FE69B8">
        <w:rPr>
          <w:rFonts w:ascii="Times New Roman" w:hAnsi="Times New Roman"/>
          <w:color w:val="000000"/>
          <w:spacing w:val="10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2"/>
          <w:sz w:val="28"/>
          <w:szCs w:val="28"/>
        </w:rPr>
        <w:t>тие «варвары».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6"/>
          <w:sz w:val="28"/>
          <w:szCs w:val="28"/>
        </w:rPr>
        <w:t xml:space="preserve">Обожествление императоров. Нерон (террористические методы </w:t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>пра</w:t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>в</w:t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>ления, пожар в Риме и преследования христиан). Нерон и Се</w:t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3"/>
          <w:sz w:val="28"/>
          <w:szCs w:val="28"/>
        </w:rPr>
        <w:t>нека. Восст</w:t>
      </w:r>
      <w:r w:rsidRPr="00FE69B8">
        <w:rPr>
          <w:rFonts w:ascii="Times New Roman" w:hAnsi="Times New Roman"/>
          <w:color w:val="000000"/>
          <w:spacing w:val="13"/>
          <w:sz w:val="28"/>
          <w:szCs w:val="28"/>
        </w:rPr>
        <w:t>а</w:t>
      </w:r>
      <w:r w:rsidRPr="00FE69B8">
        <w:rPr>
          <w:rFonts w:ascii="Times New Roman" w:hAnsi="Times New Roman"/>
          <w:color w:val="000000"/>
          <w:spacing w:val="13"/>
          <w:sz w:val="28"/>
          <w:szCs w:val="28"/>
        </w:rPr>
        <w:t>ние в армии и гибель Нерона.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>Возникновение христианства. «Сыны света» из Кумрана. Рас</w:t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2"/>
          <w:sz w:val="28"/>
          <w:szCs w:val="28"/>
        </w:rPr>
        <w:t xml:space="preserve">сказы Евангелий о жизни и учении Иисуса Христа. Моральные </w:t>
      </w:r>
      <w:r w:rsidRPr="00FE69B8">
        <w:rPr>
          <w:rFonts w:ascii="Times New Roman" w:hAnsi="Times New Roman"/>
          <w:color w:val="000000"/>
          <w:spacing w:val="4"/>
          <w:sz w:val="28"/>
          <w:szCs w:val="28"/>
        </w:rPr>
        <w:t xml:space="preserve">нормы Нагорной проповеди. Представление о Втором пришествии. </w:t>
      </w:r>
      <w:r w:rsidRPr="00FE69B8">
        <w:rPr>
          <w:rFonts w:ascii="Times New Roman" w:hAnsi="Times New Roman"/>
          <w:color w:val="000000"/>
          <w:spacing w:val="9"/>
          <w:sz w:val="28"/>
          <w:szCs w:val="28"/>
        </w:rPr>
        <w:t>Страшном суде и Царстве Божьем. Идея равенства всех людей пе</w:t>
      </w:r>
      <w:r w:rsidRPr="00FE69B8">
        <w:rPr>
          <w:rFonts w:ascii="Times New Roman" w:hAnsi="Times New Roman"/>
          <w:color w:val="000000"/>
          <w:spacing w:val="9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6"/>
          <w:sz w:val="28"/>
          <w:szCs w:val="28"/>
        </w:rPr>
        <w:t>ред Богом независимо от пола, пр</w:t>
      </w:r>
      <w:r w:rsidRPr="00FE69B8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6"/>
          <w:sz w:val="28"/>
          <w:szCs w:val="28"/>
        </w:rPr>
        <w:t xml:space="preserve">исхождения и общественного 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t>положения. Национальная и социальная пр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 xml:space="preserve">надлежность первых христиан. Отношение римских властей к христианам. Понятия </w:t>
      </w:r>
      <w:r w:rsidRPr="00FE69B8">
        <w:rPr>
          <w:rFonts w:ascii="Times New Roman" w:hAnsi="Times New Roman"/>
          <w:color w:val="000000"/>
          <w:spacing w:val="12"/>
          <w:sz w:val="28"/>
          <w:szCs w:val="28"/>
        </w:rPr>
        <w:t>«христиане», «апостолы», «Евангелие», «священник».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12"/>
          <w:sz w:val="28"/>
          <w:szCs w:val="28"/>
        </w:rPr>
        <w:t>Расцвет Римской империи. Возникновение и развитие коло</w:t>
      </w:r>
      <w:r w:rsidRPr="00FE69B8">
        <w:rPr>
          <w:rFonts w:ascii="Times New Roman" w:hAnsi="Times New Roman"/>
          <w:color w:val="000000"/>
          <w:spacing w:val="12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14"/>
          <w:sz w:val="28"/>
          <w:szCs w:val="28"/>
        </w:rPr>
        <w:t>ната. Понятия «колоны», «рабы с хижинами». Правление Трая-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t xml:space="preserve">на. Отказ от террористических методов управления. Последние </w:t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 xml:space="preserve">завоевания римлян. Строительство в Риме и провинциях: дороги, </w:t>
      </w:r>
      <w:r w:rsidRPr="00FE69B8">
        <w:rPr>
          <w:rFonts w:ascii="Times New Roman" w:hAnsi="Times New Roman"/>
          <w:color w:val="000000"/>
          <w:spacing w:val="13"/>
          <w:sz w:val="28"/>
          <w:szCs w:val="28"/>
        </w:rPr>
        <w:t>мосты, водопроводы, бани, амфитеатры, храмы.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18"/>
          <w:sz w:val="28"/>
          <w:szCs w:val="28"/>
        </w:rPr>
        <w:t xml:space="preserve">Рим — столица империи. Повседневная жизнь римлян. </w:t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 xml:space="preserve">Особняки богачей. Многоэтажные дома. Посещение терм (бань), </w:t>
      </w:r>
      <w:r w:rsidRPr="00FE69B8">
        <w:rPr>
          <w:rFonts w:ascii="Times New Roman" w:hAnsi="Times New Roman"/>
          <w:color w:val="000000"/>
          <w:spacing w:val="13"/>
          <w:sz w:val="28"/>
          <w:szCs w:val="28"/>
        </w:rPr>
        <w:t>Колизея и Больш</w:t>
      </w:r>
      <w:r w:rsidRPr="00FE69B8">
        <w:rPr>
          <w:rFonts w:ascii="Times New Roman" w:hAnsi="Times New Roman"/>
          <w:color w:val="000000"/>
          <w:spacing w:val="13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13"/>
          <w:sz w:val="28"/>
          <w:szCs w:val="28"/>
        </w:rPr>
        <w:t>го цирка. Требование «хлеба и зрелищ».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9"/>
          <w:sz w:val="28"/>
          <w:szCs w:val="28"/>
        </w:rPr>
        <w:t xml:space="preserve">Архитектурные памятники Рима (Пантеон, Колизей, колонна </w:t>
      </w:r>
      <w:r w:rsidRPr="00FE69B8">
        <w:rPr>
          <w:rFonts w:ascii="Times New Roman" w:hAnsi="Times New Roman"/>
          <w:color w:val="000000"/>
          <w:spacing w:val="10"/>
          <w:sz w:val="28"/>
          <w:szCs w:val="28"/>
        </w:rPr>
        <w:t>Траяна, триумфальные арки). Римский скульптурный портрет.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14"/>
          <w:sz w:val="28"/>
          <w:szCs w:val="28"/>
        </w:rPr>
        <w:t xml:space="preserve">Роль археологических раскопок Помпеи для исторической </w:t>
      </w:r>
      <w:r w:rsidRPr="00FE69B8">
        <w:rPr>
          <w:rFonts w:ascii="Times New Roman" w:hAnsi="Times New Roman"/>
          <w:color w:val="000000"/>
          <w:spacing w:val="-1"/>
          <w:sz w:val="28"/>
          <w:szCs w:val="28"/>
        </w:rPr>
        <w:t>науки.</w:t>
      </w:r>
    </w:p>
    <w:p w:rsidR="00245BA9" w:rsidRPr="00FE69B8" w:rsidRDefault="00245BA9" w:rsidP="00FE6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12"/>
          <w:sz w:val="28"/>
          <w:szCs w:val="28"/>
        </w:rPr>
        <w:t xml:space="preserve">Падение Западной Римской империи 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6"/>
          <w:sz w:val="28"/>
          <w:szCs w:val="28"/>
        </w:rPr>
        <w:t xml:space="preserve">Вторжения варваров. Использование полководцами армии для 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t>борьбы за императорскую власть. Правление Константина. Призна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softHyphen/>
        <w:t>ние христианс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t>ва. Основание Константинополя и перенесение сто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лицы на Восток. Ухудш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FE69B8">
        <w:rPr>
          <w:rFonts w:ascii="Times New Roman" w:hAnsi="Times New Roman"/>
          <w:color w:val="000000"/>
          <w:spacing w:val="2"/>
          <w:sz w:val="28"/>
          <w:szCs w:val="28"/>
        </w:rPr>
        <w:t xml:space="preserve">ние положения колонов как следствие их </w:t>
      </w:r>
      <w:r w:rsidRPr="00FE69B8">
        <w:rPr>
          <w:rFonts w:ascii="Times New Roman" w:hAnsi="Times New Roman"/>
          <w:color w:val="000000"/>
          <w:spacing w:val="13"/>
          <w:sz w:val="28"/>
          <w:szCs w:val="28"/>
        </w:rPr>
        <w:t>прикрепления к земле. Понятия «епископ», «Новый Завет».</w:t>
      </w:r>
    </w:p>
    <w:p w:rsidR="00245BA9" w:rsidRPr="00FE69B8" w:rsidRDefault="00245BA9" w:rsidP="00FE69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Разделение Римской империи на два государства — Восточную Ри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скую империю и Западную Римскую империю. Восстания в про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t xml:space="preserve">винциях (Галлия, Северная Африка). Варвары в армии. Вторжение </w:t>
      </w:r>
      <w:r w:rsidRPr="00FE69B8">
        <w:rPr>
          <w:rFonts w:ascii="Times New Roman" w:hAnsi="Times New Roman"/>
          <w:color w:val="000000"/>
          <w:spacing w:val="11"/>
          <w:sz w:val="28"/>
          <w:szCs w:val="28"/>
        </w:rPr>
        <w:t>готов в Италию. Борьба полководца Стилихона с готами. Убийст</w:t>
      </w:r>
      <w:r w:rsidRPr="00FE69B8">
        <w:rPr>
          <w:rFonts w:ascii="Times New Roman" w:hAnsi="Times New Roman"/>
          <w:color w:val="000000"/>
          <w:spacing w:val="11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 xml:space="preserve">во Стилихона по приказу императора Гонория. Массовый переход </w:t>
      </w: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t>легионеров-варваров на сторону г</w:t>
      </w: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5"/>
          <w:sz w:val="28"/>
          <w:szCs w:val="28"/>
        </w:rPr>
        <w:t>тов. Взятие Рима готами. Новый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 xml:space="preserve">захват Рима вандалами. Опустошение Вечного города варварами. </w:t>
      </w:r>
      <w:r w:rsidRPr="00FE69B8">
        <w:rPr>
          <w:rFonts w:ascii="Times New Roman" w:hAnsi="Times New Roman"/>
          <w:color w:val="000000"/>
          <w:spacing w:val="6"/>
          <w:sz w:val="28"/>
          <w:szCs w:val="28"/>
        </w:rPr>
        <w:t xml:space="preserve">Вожди варварских племен — вершители судеб Западной Римской </w:t>
      </w:r>
      <w:r w:rsidRPr="00FE69B8">
        <w:rPr>
          <w:rFonts w:ascii="Times New Roman" w:hAnsi="Times New Roman"/>
          <w:color w:val="000000"/>
          <w:spacing w:val="11"/>
          <w:sz w:val="28"/>
          <w:szCs w:val="28"/>
        </w:rPr>
        <w:t>империи. Ликвидация власти императора на Западе.</w:t>
      </w:r>
    </w:p>
    <w:p w:rsidR="00245BA9" w:rsidRPr="00FE69B8" w:rsidRDefault="002A6E55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>Итоговое повторение (2</w:t>
      </w:r>
      <w:r w:rsidR="00245BA9" w:rsidRPr="00FE69B8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 xml:space="preserve"> ч)</w:t>
      </w:r>
      <w:r w:rsidRPr="00FE69B8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>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t>Особенности цивилизации Греции и Рима. Представление о на</w:t>
      </w:r>
      <w:r w:rsidRPr="00FE69B8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FE69B8">
        <w:rPr>
          <w:rFonts w:ascii="Times New Roman" w:hAnsi="Times New Roman"/>
          <w:color w:val="000000"/>
          <w:spacing w:val="9"/>
          <w:sz w:val="28"/>
          <w:szCs w:val="28"/>
        </w:rPr>
        <w:t xml:space="preserve">родовластии. Участие граждан в управлении государством. Любовь 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t>к р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FE69B8">
        <w:rPr>
          <w:rFonts w:ascii="Times New Roman" w:hAnsi="Times New Roman"/>
          <w:color w:val="000000"/>
          <w:spacing w:val="7"/>
          <w:sz w:val="28"/>
          <w:szCs w:val="28"/>
        </w:rPr>
        <w:t xml:space="preserve">дине. Отличие греческих полисов и Римской республики от </w:t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>государств</w:t>
      </w:r>
      <w:r w:rsidR="00AE0F83" w:rsidRPr="00FE69B8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 xml:space="preserve"> Древнего Востока.</w:t>
      </w:r>
    </w:p>
    <w:p w:rsidR="00245BA9" w:rsidRPr="00FE69B8" w:rsidRDefault="00245BA9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FE69B8">
        <w:rPr>
          <w:rFonts w:ascii="Times New Roman" w:hAnsi="Times New Roman"/>
          <w:color w:val="000000"/>
          <w:spacing w:val="8"/>
          <w:sz w:val="28"/>
          <w:szCs w:val="28"/>
        </w:rPr>
        <w:t>Вклад народов древности в мировую культуру.</w:t>
      </w:r>
    </w:p>
    <w:p w:rsidR="00AE0F83" w:rsidRPr="00FE69B8" w:rsidRDefault="00AE0F83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E0F83" w:rsidRPr="00FE69B8" w:rsidRDefault="00AE0F83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E0F83" w:rsidRPr="00FE69B8" w:rsidRDefault="00AE0F83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E0F83" w:rsidRPr="00FE69B8" w:rsidRDefault="00AE0F83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E0F83" w:rsidRPr="00FE69B8" w:rsidRDefault="00AE0F83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E0F83" w:rsidRPr="00FE69B8" w:rsidRDefault="00AE0F83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E0F83" w:rsidRPr="00FE69B8" w:rsidRDefault="00AE0F83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E0F83" w:rsidRDefault="00AE0F83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9F4C5A" w:rsidRDefault="009F4C5A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9F4C5A" w:rsidRDefault="009F4C5A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9F4C5A" w:rsidRDefault="009F4C5A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9F4C5A" w:rsidRDefault="009F4C5A" w:rsidP="00FE69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9F4C5A" w:rsidRPr="009F4C5A" w:rsidRDefault="009F4C5A" w:rsidP="009F4C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8"/>
          <w:sz w:val="28"/>
          <w:szCs w:val="28"/>
        </w:rPr>
      </w:pPr>
      <w:r w:rsidRPr="009F4C5A">
        <w:rPr>
          <w:rFonts w:ascii="Times New Roman" w:hAnsi="Times New Roman"/>
          <w:b/>
          <w:color w:val="000000"/>
          <w:spacing w:val="8"/>
          <w:sz w:val="28"/>
          <w:szCs w:val="28"/>
        </w:rPr>
        <w:lastRenderedPageBreak/>
        <w:t>ТЕМАТИЧЕСКОЕ ПЛАНИРОВАНИЕ</w:t>
      </w:r>
    </w:p>
    <w:p w:rsidR="00AE0F83" w:rsidRPr="009F4C5A" w:rsidRDefault="00AE0F83" w:rsidP="009F4C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8"/>
          <w:sz w:val="28"/>
          <w:szCs w:val="28"/>
        </w:rPr>
      </w:pPr>
    </w:p>
    <w:p w:rsidR="003A1101" w:rsidRPr="00FE69B8" w:rsidRDefault="000F752C" w:rsidP="00FE6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69B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B10D9C" w:rsidRPr="00FE69B8">
        <w:rPr>
          <w:rFonts w:ascii="Times New Roman" w:hAnsi="Times New Roman"/>
          <w:b/>
          <w:sz w:val="28"/>
          <w:szCs w:val="28"/>
        </w:rPr>
        <w:t xml:space="preserve">       </w:t>
      </w:r>
      <w:r w:rsidR="00AE0F83" w:rsidRPr="00FE69B8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85"/>
        <w:gridCol w:w="7259"/>
      </w:tblGrid>
      <w:tr w:rsidR="009F4C5A" w:rsidRPr="00FE69B8" w:rsidTr="009F4C5A">
        <w:trPr>
          <w:trHeight w:val="27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Содержание </w:t>
            </w:r>
          </w:p>
        </w:tc>
      </w:tr>
      <w:tr w:rsidR="009F4C5A" w:rsidRPr="00FE69B8" w:rsidTr="009F4C5A">
        <w:trPr>
          <w:trHeight w:val="17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Откуда мы зн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ем, как жили наши предки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важно изучать ист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рию? Чему можно научиться на уроках истории?1Что изучает история Дре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него мира. 2 Как учёные у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нают о жизни древних людей? 3Какие науки помогают изучать 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торию.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Древнейшие люди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первобытный человек не мог выжить в одиночку?1 Облик древнейших людей. 2 Древнейшие сп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собы добывания пищи.3 Собирательство и охота. 4 Овл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дение огнём.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Родовые общ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ны охотников и собирателей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человек должен улу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ч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шать орудия труда? Какие трудности пр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одолевали охотники и собиратели?1 Расселение первобтных людей. 2 Охота - важнейшее зан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тие. 3 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довые  общины. 4 Изобретение лука и стрел.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Возникновение искусства и 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лигиозных 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рований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первобытные художники помещали свои картины в темных пещерах? Что означают древние наскальные рисунки? Почему возникли религиозные вер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вания?1 Как во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никло искусство. 2 Причины зарождения религиозных верований.3 Понятия "душа", "духи", "идол","жертва", " 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литвы".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Возникновение земледелия и скотоводства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на определенном этапе развития чел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веческого общества возникли скотоводство и земл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делие? Почему первобытные люди часто считали животных сво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ми сородичами и даже предками?1 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тыжное земледелие. 2 Приручение животных. 3 Глиняная пос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да и одежда из ткани. 4 Родовые общины и племя. </w:t>
            </w:r>
          </w:p>
        </w:tc>
      </w:tr>
      <w:tr w:rsidR="009F4C5A" w:rsidRPr="00FE69B8" w:rsidTr="009F4C5A">
        <w:trPr>
          <w:trHeight w:val="210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Появление 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равенства и знати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пала необходимость в коллективном труде сородичей?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Закономерно ли возникновение зн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ти?1 Развитие ремёсел. 2 Изобретение плуга. 3 Выделение знати.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Жизнь перв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бытных людей</w:t>
            </w: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ученые утверждают, что первобытный мир-это шаг вперед человечества? Закономерно ли его 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ществование?1. Игра - путешествие. 2 Выполнение тест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вой работы.</w:t>
            </w:r>
          </w:p>
        </w:tc>
      </w:tr>
      <w:tr w:rsidR="009F4C5A" w:rsidRPr="00FE69B8" w:rsidTr="009F4C5A">
        <w:trPr>
          <w:trHeight w:val="17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Счёт лет в 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тории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для изучения истории важно знать, к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гда произошло то или иное событие?1 Изм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рение времени по годам. 2 Как в древности считали года? 3 Счёт лет, к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торым мы пол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зуемся.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От первобы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ности к цив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лизации. Гос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дарство на б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регах Нила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первые цивилизации появились на б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регах великих рек Древнего Востока? Прав ли был древн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греческий историк Геродот, который называл Египет "д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ром Нила"?1 Появление государств. Пр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знаки государств. 2 Страна Египет. 3 Об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ъ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единение Египта.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Как жили зе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ледельцы и  ремесленники в Египте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государство должно б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ы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ло заботиться о развитии ирригационной системы в Египте?1 Жители Египта. 2 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мёсла и обмен. 3 Сбор налогов. 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Жизнь египе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ского вельможи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в египетском обществе существовало такое почитание и обожес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вление египетских вельмож?1 В усадьбе вельможи. 2 Служба вельмож. 3 Вельможа во дворце фараона. 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Военные пох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ды фараонов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фараоны должны были проводить 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тивную внешнюю политику?1 Египетское войско. 2 Боевые колесницы. 3 Военные походы ф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раонов.</w:t>
            </w:r>
          </w:p>
        </w:tc>
      </w:tr>
      <w:tr w:rsidR="009F4C5A" w:rsidRPr="00FE69B8" w:rsidTr="009F4C5A">
        <w:trPr>
          <w:trHeight w:val="21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Религия дре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них египтян</w:t>
            </w: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для египтян было важно иметь гробн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цу-пирамиду? В чем сходство между религиозными вер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ваниями египтян и перв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бытных людей?1 Боги и жрецы. 2 Миф об Осирисе и Исиде. 3 Обожествление ф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раона.</w:t>
            </w:r>
          </w:p>
        </w:tc>
      </w:tr>
      <w:tr w:rsidR="009F4C5A" w:rsidRPr="00FE69B8" w:rsidTr="009F4C5A">
        <w:trPr>
          <w:trHeight w:val="20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Искусство Древнего Еги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та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в искусстве Древнего Египта существ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вали каноны? Какие особенности имеет египетская жив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пись? Искусство Древнего Египта ( индивидуальные ра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сказы)</w:t>
            </w:r>
          </w:p>
        </w:tc>
      </w:tr>
      <w:tr w:rsidR="009F4C5A" w:rsidRPr="00FE69B8" w:rsidTr="009F4C5A">
        <w:trPr>
          <w:trHeight w:val="20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Письменность и знания дре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них египтян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должность писца так высоко ценилась в Древнем Египте? В чем загадочность и трудность египе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ского письма?1 Загадочные письмена. 2 Египетские пап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русы. 3 Школа готовила пи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цов и жрецов.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Древнее Двур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чье 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в Двуречье так рано появилось госуда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ство? Каковы сходства и различия природных условий Египта и Двуречья?1 Страна двух рек. 2 Письменность Двуречья.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Вавилонский царь Хаммур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пи и его законы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появились законы? Какие из них можно назвать справедливыми, а какие-нет?1 Город Вавилон - главный в Двуречье. 2 Законы Хаммурапи.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Финикийские мореплаватели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отношение к финикийцам не может быть однозначным?1 Города финикийцев. 2 То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говля. 3  Финикийские колонии. 4 Древне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ший алфавит.</w:t>
            </w:r>
          </w:p>
        </w:tc>
      </w:tr>
      <w:tr w:rsidR="009F4C5A" w:rsidRPr="00FE69B8" w:rsidTr="009F4C5A">
        <w:trPr>
          <w:trHeight w:val="20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Библейские сказания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у древнееврейских пл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мен появилось единобожие? В чем главное отличие религии евреев от 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лигий других древних народов? Библейские сказания ( 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дивидуальные ра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сказы)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Древнеевре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ское царство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Библия является наиболее читаемой книгой   древности и до наших дней?1 Библейские сказ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ния. 2 Пра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ление Соломона. 3 Храм в Иерусалиме.</w:t>
            </w:r>
          </w:p>
        </w:tc>
      </w:tr>
      <w:tr w:rsidR="009F4C5A" w:rsidRPr="00FE69B8" w:rsidTr="009F4C5A">
        <w:trPr>
          <w:trHeight w:val="17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Ассирийская держава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ассирийские цари обладали деспотич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ской властью? В чем сила и слабость этой держ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вы?1Освоение железа. 2 Ассирийское войско. 3 Завоевания ассирийских царей. 4 Библи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тека глиняных книг.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Персидская держава "царя царей"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распалась Персидская держава? В чем величие и слабость Персидской державы?1 Три великих царства в Западной Азии. 2 Завоевания персов. 3 Перси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ская держава при Дарии Первом.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Природа и л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ю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ди Древней Индии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существует прямая взаимосвязь пр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родных условий и развития хозяйства Индии? Что спосо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ствовало и что препятствовало развитию Индии?1 Природа и люди Древней Индии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Индийские ка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ты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в Индии сложились 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кие своеобразные верования? Какие надежды порождала у 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дейцев вера в переселение душ? Индийские касты ( индивидуальные ра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сказы)</w:t>
            </w:r>
          </w:p>
        </w:tc>
      </w:tr>
      <w:tr w:rsidR="009F4C5A" w:rsidRPr="00FE69B8" w:rsidTr="009F4C5A">
        <w:trPr>
          <w:trHeight w:val="210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Чему учил к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тайский мудрец Конфуций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китайцы считали, что Небо покров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тельствует правителю и, как правило, исполняет его прос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ь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бы? 1 Стр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на, где жили китайцы. 2 Учение Конфуция.</w:t>
            </w:r>
          </w:p>
        </w:tc>
      </w:tr>
      <w:tr w:rsidR="009F4C5A" w:rsidRPr="00FE69B8" w:rsidTr="009F4C5A">
        <w:trPr>
          <w:trHeight w:val="197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Первый власт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лин единого Китая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правление наследн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ков Цинь Шихуана оказалось недолговечным? 1 Объединение Китая. 2 Заво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вательные войны. 3 Великая Китайская стена. 4 Возмущ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ние народа.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Древний Во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ток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цивилизация Древнего Востока остав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ла столь значительный вклад в истории человечества? 1 Игра - путешествие. 2 Выполнение тестовой раб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ты.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Греки и крит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не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на Крите возникла такая богатая на 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торические события цивил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зация? Что сказочного в мифе о Тесее и Минотавре? Что могло соответствовать историч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ской действ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тельности?1 Миф о Тесее и Минотавре. 2 На Древнем Крите. 3 Гибель Критского царства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Микены и Троя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жители древнейших греческих городов воздвигали мощные крепостные стены? 1 В крепкостенных Микенах. 2 Троянская во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на. 3 Миф о начале Троянской войны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Поэмы Гомера "Илиада"и " Одиссея"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началась Троянская война? Какие пр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ки "темных веков" указывают на то, что в Греции в это время погибла цивилизация и снова воцарилась первобы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ность? Гомер и две его поэмы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Поэмы Гомера "Илиада"и " Одиссея"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началась Троянская война? Какие пр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ки "темных веков" указывают на то, что в Греции в это время погибла цивилизация и снова воцарилась первобы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ность? Гомер и две его поэмы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Религия дре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них греков.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греки особенно почитали Зевса и 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сейдона, а в религии еги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тян не было вовсе ни бога грома и молнии, ни бога моря? Чем объяснить существ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вание богов в Греции?</w:t>
            </w: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 Боги Греции. 2 Миф о Деметре и её дочери Персефоне. 3 Миф о Прометее.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Земледельцы Аттики теряют землю и своб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ду.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позиции знати и демоса отличались 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на от другой? Были ли справедливы законы Архонта?1 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нятие "полис". 2 Древняя Аттика и её население. 3 Бедс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венное полож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ние земледельцев.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Зарождение демократии в Афинах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Солон вызвал нед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вольство и знати, и демоса?1 Демос восстаёт против знати. 2 Солон и его зак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ны. 3 Понятие "демократия"</w:t>
            </w:r>
          </w:p>
        </w:tc>
      </w:tr>
      <w:tr w:rsidR="009F4C5A" w:rsidRPr="00FE69B8" w:rsidTr="009F4C5A">
        <w:trPr>
          <w:trHeight w:val="17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Древняя Спарта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спартанцам была необходима отлично организованная армия? В чем заключалась цель спарта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ского воспит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ния? Считаете ли вы систему управления в Спарте справедливой?1 Спартанцы и илоты. 2 Спарта - 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енный лагерь. 3 Спа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танское воспитание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Греческие к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лонии на бер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гах Средизе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ного и Чёрного морей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какие причины способствовали появлению "греческого чуда"?  Чем связан небольшой размер греч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ских полисов?1  Почему греки покидали родину. 2 Греч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ские колонии</w:t>
            </w:r>
          </w:p>
        </w:tc>
      </w:tr>
      <w:tr w:rsidR="009F4C5A" w:rsidRPr="00FE69B8" w:rsidTr="009F4C5A">
        <w:trPr>
          <w:trHeight w:val="210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Олимпийские игры в древн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сти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Олимпийские игры были любимым 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щегреческим празднеством? 1 Праздник, объединявший эллинов. 2 Подготовка к играм. 3 Олимпийское пятиб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рье. 4 Знаменитые греческие атлеты</w:t>
            </w:r>
          </w:p>
        </w:tc>
      </w:tr>
      <w:tr w:rsidR="009F4C5A" w:rsidRPr="00FE69B8" w:rsidTr="009F4C5A">
        <w:trPr>
          <w:trHeight w:val="20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Греко-персидские войны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почему, не смотря на превосходство персов, греки 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бедили? 1 Причины войн. 2 Марафонская битва.  </w:t>
            </w:r>
          </w:p>
        </w:tc>
      </w:tr>
      <w:tr w:rsidR="009F4C5A" w:rsidRPr="00FE69B8" w:rsidTr="009F4C5A">
        <w:trPr>
          <w:trHeight w:val="210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Греко-персидские войны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Греция, небольшая по размерам стр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на, к 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му же разделенная на десятки государств, сумела дать отпор могущественной Перси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ской державе?1 Битва при Фермопилах. 2 Саламинское сраж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ние.</w:t>
            </w:r>
          </w:p>
        </w:tc>
      </w:tr>
      <w:tr w:rsidR="009F4C5A" w:rsidRPr="00FE69B8" w:rsidTr="009F4C5A">
        <w:trPr>
          <w:trHeight w:val="19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В гаванях афинского по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та Пирей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в демократическом государстве прои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ходил рост рабства? К чему это могло привести?1 Возв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ы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шение Афин в 5-м веке до н.э. и ра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цвет демократии. 2 В гаванях афинского порта Пирей. 3 Пр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дажа рабов.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В городе бог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 Афины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Афины до сих пор вызывают восхищ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ние туристов?1 Район гончарных мастерских. 2 Агора - главная площадь Афин. 3 Афи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ский Акрополь</w:t>
            </w:r>
          </w:p>
        </w:tc>
      </w:tr>
      <w:tr w:rsidR="009F4C5A" w:rsidRPr="00FE69B8" w:rsidTr="009F4C5A">
        <w:trPr>
          <w:trHeight w:val="20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 афинских школах и ги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назиях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:почему уровень образования в Древней Греции был так высок?1 Рабы-педагоги. 2 Занятия в школе. 3 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сещение палестры. 4 В афи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ских гимнасиях.</w:t>
            </w:r>
          </w:p>
        </w:tc>
      </w:tr>
      <w:tr w:rsidR="009F4C5A" w:rsidRPr="00FE69B8" w:rsidTr="009F4C5A">
        <w:trPr>
          <w:trHeight w:val="18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 театре Ди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ниса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греки называли театр "школой жизни"?1 Возникновение театра. 2 Здание театра, акт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ё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ры и хор. 3 В афи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ском театре играют трагедии и комедии</w:t>
            </w:r>
          </w:p>
        </w:tc>
      </w:tr>
      <w:tr w:rsidR="009F4C5A" w:rsidRPr="00FE69B8" w:rsidTr="009F4C5A">
        <w:trPr>
          <w:trHeight w:val="18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Афинская д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мократия при Перикле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некоторые историки характеризуют афинское государство как справедливое государство? К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ковы различия в управлении в Афинах и в Древнем Еги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те?1 Народное собрание. 2 Государственная де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тельность Перикла.</w:t>
            </w:r>
          </w:p>
        </w:tc>
      </w:tr>
      <w:tr w:rsidR="009F4C5A" w:rsidRPr="00FE69B8" w:rsidTr="009F4C5A">
        <w:trPr>
          <w:trHeight w:val="197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Города Эллады подчиняются Македонии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Македонская держава смогла покорить Грецию?1 Македонский царь Филипп. 2 Пот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ря Грецией независимости. 3 Приход к вл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сти Александра.</w:t>
            </w:r>
          </w:p>
        </w:tc>
      </w:tr>
      <w:tr w:rsidR="009F4C5A" w:rsidRPr="00FE69B8" w:rsidTr="009F4C5A">
        <w:trPr>
          <w:trHeight w:val="197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Поход Але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сандра Мак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донского на Восток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пала Македонская держава? Что пр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влекает в личности Алексан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 Македонского? Что вам не нравится в нем?1 Первые победы. 2 Битва при Иссе. 3 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нование Александрии Египетской. 4 Гибель персидского царства 5 Цель Алексан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 завоевать весь мир.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 Александрии Египетской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Александрийский 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зей и музеи наших дней, называются  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ним и тем же словом? В чем различия и сходства между ними?1 Распад державы Александра 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кедонского. 2 В александрийском порту. 3 На улицах  и площадях. 4 В александрийском музее.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Древняя Греция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каковы причины возникновения античной ц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вилизации? Кого можно назвать "отцом" дре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негреческой демокр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тии? Какие качества в людях греки ценили больше всего?1 Игра - путешествие. 2 Выполнение тестовой раб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ты.</w:t>
            </w:r>
          </w:p>
        </w:tc>
      </w:tr>
      <w:tr w:rsidR="009F4C5A" w:rsidRPr="00FE69B8" w:rsidTr="009F4C5A">
        <w:trPr>
          <w:trHeight w:val="19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Древнейший Рим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плебеи начали борьбу с патрициями?1 Легенда об основании Рима. 2 Город на семи холмах. 3 Управление в Древнем Риме</w:t>
            </w:r>
          </w:p>
        </w:tc>
      </w:tr>
      <w:tr w:rsidR="009F4C5A" w:rsidRPr="00FE69B8" w:rsidTr="009F4C5A">
        <w:trPr>
          <w:trHeight w:val="18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Завоевание 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мом Италии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Рим проводил активную внешнюю 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литику?1 Возникновение республики. 2 нашес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вие галлов. 3 Военные победы римлян.</w:t>
            </w:r>
          </w:p>
        </w:tc>
      </w:tr>
      <w:tr w:rsidR="009F4C5A" w:rsidRPr="00FE69B8" w:rsidTr="009F4C5A">
        <w:trPr>
          <w:trHeight w:val="20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Устройство Римской ре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публики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демократия в Риме существенно отл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чалась от демократии в Греции? Каковы особенности гос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дарс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венного управления Рима (достоинства, недостатки)?1 Выборы консулов и принятие законов. 2 Сенат и его роль в Риме</w:t>
            </w:r>
          </w:p>
        </w:tc>
      </w:tr>
      <w:tr w:rsidR="009F4C5A" w:rsidRPr="00FE69B8" w:rsidTr="009F4C5A">
        <w:trPr>
          <w:trHeight w:val="21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Рим - сильне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шая держава Средиземном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рья. Вторая война Рима с Карфагеном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Карфаген сумел од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леть Рим?Каковы главные причины поражения Ганнибала в войне с римл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нами?Вторая война Рима с Карфагеном ( работа с текстом учебника; составление плана)</w:t>
            </w:r>
          </w:p>
        </w:tc>
      </w:tr>
      <w:tr w:rsidR="009F4C5A" w:rsidRPr="00FE69B8" w:rsidTr="009F4C5A">
        <w:trPr>
          <w:trHeight w:val="21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Установление господства 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ма во всём Средиземном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рье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римляне одержали 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беду во Второй Пунической войне? В отношении своих противников ри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ляне не придерживались правила"разделяй и вл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ствуй" В чем его смысл? Установление господства Рима во всём Средиземном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рье ( работа с текстом учебника; составление плана)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Рабство в Древнем Риме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рабство отрицательно повлияло на ра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витие Рима? В чем было главное отличие раба от свободн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го?1 Труд рабов. 2 Гладиаторы на арене амфитеатра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Земельный з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кон братьев Гракхов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в Риме начались гражданские войны?1 Разорение воинов земледельцев. 2 Тиберий Гракх - засту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ник бедняков. 3 Земельный закон. 4 Гибель Тиб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рия.</w:t>
            </w:r>
          </w:p>
        </w:tc>
      </w:tr>
      <w:tr w:rsidR="009F4C5A" w:rsidRPr="00FE69B8" w:rsidTr="009F4C5A">
        <w:trPr>
          <w:trHeight w:val="197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Восстание Спартака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Спартак проиграл? Мог бы победить Спартак? К чему бы это привело?</w:t>
            </w: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Спартак. 2 Армия Спа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така - грозная сила. 3 Походы восставших. 4 Рабы в лову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ш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ке.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Единовластие Цезаря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бедил и почему погиб Цезарь? Чью власть хотели восстановить убийцы Цезаря?1 Во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вышение Цезаря. 2 Завоевание Цезарем огромной страны. 3 З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хват Цезарем власти. 4 Гибель Цезаря.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Установление империи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почему з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говорщики, убившие Цезаря, не были поддержаны всеми ри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лянами?1 Поражение сторонников республики. 2 Борьба Антония и Октавиана за единовл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стие. 3 Ед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новластие Октавиана Августа</w:t>
            </w:r>
          </w:p>
        </w:tc>
      </w:tr>
      <w:tr w:rsidR="009F4C5A" w:rsidRPr="00FE69B8" w:rsidTr="009F4C5A">
        <w:trPr>
          <w:trHeight w:val="21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Соседи Ри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ской империи.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соседи римлян так часто тревожили границы римской державы?1 Выполнение тестовой работы (п. 44 - 53) 2 Установление мира с Парфией. 3 Разгром римских войск в Ге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мании. 4 Где жили германцы. 5 Предки славян.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 Риме при 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ператоре Нер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не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происходило усиление монархических настроений в Риме? Существует мнение, что неограниче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ная власть портит и развращает правителя государства. Подтверждается ли это мнение на примере Нерона?1 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ператор Нерон. 2 В Риме при императоре Нероне</w:t>
            </w:r>
          </w:p>
        </w:tc>
      </w:tr>
      <w:tr w:rsidR="009F4C5A" w:rsidRPr="00FE69B8" w:rsidTr="009F4C5A">
        <w:trPr>
          <w:trHeight w:val="21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Первые хр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стиане и их учение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Проблема: 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возникла новая рел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гия -христианство?Первые христиане и их учение</w:t>
            </w:r>
          </w:p>
        </w:tc>
      </w:tr>
      <w:tr w:rsidR="009F4C5A" w:rsidRPr="00FE69B8" w:rsidTr="009F4C5A">
        <w:trPr>
          <w:trHeight w:val="20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Расцвет имп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рии во 2 -м веке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римский историк 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цит считал время правления Траяна "годами редкого счастья"?1 Отказ от и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пользования рабов в сельском хозяйстве. 2 Правление Траяна. 3 Римляне строили на века.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"Вечный город" и его жители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жизнь Рима в последние дни его сущ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ств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вания была трагична? Что изменилось в жизни римлян во 2 веке по сравнению с периодом республики? Что озн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чает требов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ние бедноты "хлеба и зрелищ"? Вызывает ли это требование у вас уважение?"Вечный город" и его жит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ли</w:t>
            </w:r>
          </w:p>
        </w:tc>
      </w:tr>
      <w:tr w:rsidR="009F4C5A" w:rsidRPr="00FE69B8" w:rsidTr="009F4C5A">
        <w:trPr>
          <w:trHeight w:val="17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Римская имп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рия при Ко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стантине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ни культ императора, ни провозглаш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ние Константином нового ве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ховного божества не смогли объединить граждан Римской империи?1 Вторжение варв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ров. 2 Император Константин. 3 Перемены в положении христиан. 4 Перенес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ние столицы.</w:t>
            </w:r>
          </w:p>
        </w:tc>
      </w:tr>
      <w:tr w:rsidR="009F4C5A" w:rsidRPr="00FE69B8" w:rsidTr="009F4C5A">
        <w:trPr>
          <w:trHeight w:val="21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Взятие Рима варварами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варвары смогли захватить Рим?1 Разд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ление империи на два гос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дарства. 2 Готы идут на Италию. 3 Гибель Стилихона. 4 Падение Западной Римской имп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рии.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Расцвет и закат Римской имп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рии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почему считается, что Римская империя внесла значительный вклад в историю народов мира? Комплек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ное повторение, выполнение заданий в печатной тетр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ди.</w:t>
            </w:r>
          </w:p>
        </w:tc>
      </w:tr>
      <w:tr w:rsidR="009F4C5A" w:rsidRPr="00FE69B8" w:rsidTr="009F4C5A">
        <w:trPr>
          <w:trHeight w:val="2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Историческое и культурное 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следие Древн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го мира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Проблема: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в чем своеобразие истории Древнего мира? Комплексное повторение, самостоятельная работа с тво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ческими и проблемными зад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ниями</w:t>
            </w:r>
          </w:p>
        </w:tc>
      </w:tr>
      <w:tr w:rsidR="009F4C5A" w:rsidRPr="00FE69B8" w:rsidTr="009F4C5A">
        <w:trPr>
          <w:trHeight w:val="197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Древний мир</w:t>
            </w:r>
          </w:p>
        </w:tc>
        <w:tc>
          <w:tcPr>
            <w:tcW w:w="7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C5A" w:rsidRPr="00FE69B8" w:rsidRDefault="009F4C5A" w:rsidP="00FE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FE69B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Выполнение итоговой тестовой работы</w:t>
            </w:r>
          </w:p>
        </w:tc>
      </w:tr>
    </w:tbl>
    <w:p w:rsidR="00FE4DAC" w:rsidRPr="00FE69B8" w:rsidRDefault="00FE4DAC" w:rsidP="00FE6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DAC" w:rsidRPr="00FE69B8" w:rsidRDefault="00FE4DAC" w:rsidP="00FE6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DAC" w:rsidRPr="00FE69B8" w:rsidRDefault="00FE4DAC" w:rsidP="00FE6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DAC" w:rsidRPr="00FE69B8" w:rsidRDefault="00FE4DAC" w:rsidP="00FE6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24DA" w:rsidRPr="00FE69B8" w:rsidRDefault="008724DA" w:rsidP="009F4C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BCA" w:rsidRPr="00FE69B8" w:rsidRDefault="009F4C5A" w:rsidP="009F4C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9B8">
        <w:rPr>
          <w:rFonts w:ascii="Times New Roman" w:hAnsi="Times New Roman"/>
          <w:b/>
          <w:sz w:val="28"/>
          <w:szCs w:val="28"/>
        </w:rPr>
        <w:t>ПЛАНИРУЕМЫЕ РЕЗУЛЬТА</w:t>
      </w:r>
      <w:r>
        <w:rPr>
          <w:rFonts w:ascii="Times New Roman" w:hAnsi="Times New Roman"/>
          <w:b/>
          <w:sz w:val="28"/>
          <w:szCs w:val="28"/>
        </w:rPr>
        <w:t xml:space="preserve">ТЫ ОСВОЕНИЯ ПРОГРАММЫ </w:t>
      </w:r>
    </w:p>
    <w:p w:rsidR="003B4BDE" w:rsidRPr="00FE69B8" w:rsidRDefault="003B4BDE" w:rsidP="00FE69B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br/>
      </w:r>
      <w:r w:rsidRPr="00FE69B8">
        <w:rPr>
          <w:rFonts w:ascii="Times New Roman" w:hAnsi="Times New Roman"/>
          <w:b/>
          <w:i/>
          <w:sz w:val="28"/>
          <w:szCs w:val="28"/>
        </w:rPr>
        <w:t>Личностным результатом изучения предмета является формирование сл</w:t>
      </w:r>
      <w:r w:rsidRPr="00FE69B8">
        <w:rPr>
          <w:rFonts w:ascii="Times New Roman" w:hAnsi="Times New Roman"/>
          <w:b/>
          <w:i/>
          <w:sz w:val="28"/>
          <w:szCs w:val="28"/>
        </w:rPr>
        <w:t>е</w:t>
      </w:r>
      <w:r w:rsidRPr="00FE69B8">
        <w:rPr>
          <w:rFonts w:ascii="Times New Roman" w:hAnsi="Times New Roman"/>
          <w:b/>
          <w:i/>
          <w:sz w:val="28"/>
          <w:szCs w:val="28"/>
        </w:rPr>
        <w:t>дующих умений и качеств:</w:t>
      </w:r>
    </w:p>
    <w:p w:rsidR="003B4BDE" w:rsidRPr="00FE69B8" w:rsidRDefault="003B4BDE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представление о видах идентичности, актуальных для становления человеч</w:t>
      </w:r>
      <w:r w:rsidRPr="00FE69B8">
        <w:rPr>
          <w:rFonts w:ascii="Times New Roman" w:hAnsi="Times New Roman"/>
          <w:sz w:val="28"/>
          <w:szCs w:val="28"/>
        </w:rPr>
        <w:t>е</w:t>
      </w:r>
      <w:r w:rsidRPr="00FE69B8">
        <w:rPr>
          <w:rFonts w:ascii="Times New Roman" w:hAnsi="Times New Roman"/>
          <w:sz w:val="28"/>
          <w:szCs w:val="28"/>
        </w:rPr>
        <w:t>ства и общества, для жизни в современном поликультурном мире;</w:t>
      </w:r>
    </w:p>
    <w:p w:rsidR="00D5287B" w:rsidRPr="00FE69B8" w:rsidRDefault="003B4BDE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 xml:space="preserve">- </w:t>
      </w:r>
      <w:r w:rsidR="004934BA" w:rsidRPr="00FE69B8">
        <w:rPr>
          <w:rFonts w:ascii="Times New Roman" w:hAnsi="Times New Roman"/>
          <w:sz w:val="28"/>
          <w:szCs w:val="28"/>
        </w:rPr>
        <w:t>приобщение к истокам культурно-исторического наследия человечества, и</w:t>
      </w:r>
      <w:r w:rsidR="004934BA" w:rsidRPr="00FE69B8">
        <w:rPr>
          <w:rFonts w:ascii="Times New Roman" w:hAnsi="Times New Roman"/>
          <w:sz w:val="28"/>
          <w:szCs w:val="28"/>
        </w:rPr>
        <w:t>н</w:t>
      </w:r>
      <w:r w:rsidR="004934BA" w:rsidRPr="00FE69B8">
        <w:rPr>
          <w:rFonts w:ascii="Times New Roman" w:hAnsi="Times New Roman"/>
          <w:sz w:val="28"/>
          <w:szCs w:val="28"/>
        </w:rPr>
        <w:t>терес к его познанию за рамками учебного курса и школьного обучения;</w:t>
      </w:r>
    </w:p>
    <w:p w:rsidR="004934BA" w:rsidRPr="00FE69B8" w:rsidRDefault="004934BA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освоение гуманистических традиций и ценностей, становление которых нач</w:t>
      </w:r>
      <w:r w:rsidRPr="00FE69B8">
        <w:rPr>
          <w:rFonts w:ascii="Times New Roman" w:hAnsi="Times New Roman"/>
          <w:sz w:val="28"/>
          <w:szCs w:val="28"/>
        </w:rPr>
        <w:t>а</w:t>
      </w:r>
      <w:r w:rsidRPr="00FE69B8">
        <w:rPr>
          <w:rFonts w:ascii="Times New Roman" w:hAnsi="Times New Roman"/>
          <w:sz w:val="28"/>
          <w:szCs w:val="28"/>
        </w:rPr>
        <w:t>лось в Древнем мире,  уважение к личности, правам и свободам человека, кул</w:t>
      </w:r>
      <w:r w:rsidRPr="00FE69B8">
        <w:rPr>
          <w:rFonts w:ascii="Times New Roman" w:hAnsi="Times New Roman"/>
          <w:sz w:val="28"/>
          <w:szCs w:val="28"/>
        </w:rPr>
        <w:t>ь</w:t>
      </w:r>
      <w:r w:rsidRPr="00FE69B8">
        <w:rPr>
          <w:rFonts w:ascii="Times New Roman" w:hAnsi="Times New Roman"/>
          <w:sz w:val="28"/>
          <w:szCs w:val="28"/>
        </w:rPr>
        <w:t>турам разных народов;</w:t>
      </w:r>
    </w:p>
    <w:p w:rsidR="004934BA" w:rsidRDefault="004934BA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опыт эмоционально-ценностного и творческого отношения к фактам прошл</w:t>
      </w:r>
      <w:r w:rsidRPr="00FE69B8">
        <w:rPr>
          <w:rFonts w:ascii="Times New Roman" w:hAnsi="Times New Roman"/>
          <w:sz w:val="28"/>
          <w:szCs w:val="28"/>
        </w:rPr>
        <w:t>о</w:t>
      </w:r>
      <w:r w:rsidRPr="00FE69B8">
        <w:rPr>
          <w:rFonts w:ascii="Times New Roman" w:hAnsi="Times New Roman"/>
          <w:sz w:val="28"/>
          <w:szCs w:val="28"/>
        </w:rPr>
        <w:t>го и историческим источникам, способам изучения и охраны.</w:t>
      </w:r>
    </w:p>
    <w:p w:rsidR="009F4C5A" w:rsidRPr="00FE69B8" w:rsidRDefault="009F4C5A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4BA" w:rsidRPr="00FE69B8" w:rsidRDefault="004934BA" w:rsidP="00FE69B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E69B8">
        <w:rPr>
          <w:rFonts w:ascii="Times New Roman" w:hAnsi="Times New Roman"/>
          <w:b/>
          <w:i/>
          <w:sz w:val="28"/>
          <w:szCs w:val="28"/>
        </w:rPr>
        <w:t>Метапредметным резул</w:t>
      </w:r>
      <w:r w:rsidR="00881CF6" w:rsidRPr="00FE69B8">
        <w:rPr>
          <w:rFonts w:ascii="Times New Roman" w:hAnsi="Times New Roman"/>
          <w:b/>
          <w:i/>
          <w:sz w:val="28"/>
          <w:szCs w:val="28"/>
        </w:rPr>
        <w:t>ь</w:t>
      </w:r>
      <w:r w:rsidRPr="00FE69B8">
        <w:rPr>
          <w:rFonts w:ascii="Times New Roman" w:hAnsi="Times New Roman"/>
          <w:b/>
          <w:i/>
          <w:sz w:val="28"/>
          <w:szCs w:val="28"/>
        </w:rPr>
        <w:t>татом изуч</w:t>
      </w:r>
      <w:r w:rsidR="00530A85" w:rsidRPr="00FE69B8">
        <w:rPr>
          <w:rFonts w:ascii="Times New Roman" w:hAnsi="Times New Roman"/>
          <w:b/>
          <w:i/>
          <w:sz w:val="28"/>
          <w:szCs w:val="28"/>
        </w:rPr>
        <w:t>ения курса является сформирова</w:t>
      </w:r>
      <w:r w:rsidR="00530A85" w:rsidRPr="00FE69B8">
        <w:rPr>
          <w:rFonts w:ascii="Times New Roman" w:hAnsi="Times New Roman"/>
          <w:b/>
          <w:i/>
          <w:sz w:val="28"/>
          <w:szCs w:val="28"/>
        </w:rPr>
        <w:t>н</w:t>
      </w:r>
      <w:r w:rsidR="00530A85" w:rsidRPr="00FE69B8">
        <w:rPr>
          <w:rFonts w:ascii="Times New Roman" w:hAnsi="Times New Roman"/>
          <w:b/>
          <w:i/>
          <w:sz w:val="28"/>
          <w:szCs w:val="28"/>
        </w:rPr>
        <w:t xml:space="preserve">ность </w:t>
      </w:r>
      <w:r w:rsidRPr="00FE69B8">
        <w:rPr>
          <w:rFonts w:ascii="Times New Roman" w:hAnsi="Times New Roman"/>
          <w:b/>
          <w:i/>
          <w:sz w:val="28"/>
          <w:szCs w:val="28"/>
        </w:rPr>
        <w:t xml:space="preserve"> универсальных учебных действий (УУД).</w:t>
      </w:r>
    </w:p>
    <w:p w:rsidR="004934BA" w:rsidRPr="00FE69B8" w:rsidRDefault="004934BA" w:rsidP="00FE69B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E69B8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4934BA" w:rsidRPr="00FE69B8" w:rsidRDefault="004934BA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самостоятельно обнаружить и формулировать учебную проблему, определить цель УД;</w:t>
      </w:r>
    </w:p>
    <w:p w:rsidR="004934BA" w:rsidRPr="00FE69B8" w:rsidRDefault="004934BA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выдвигать версии решения проблемы,  осознавать (и интерпретировать в сл</w:t>
      </w:r>
      <w:r w:rsidRPr="00FE69B8">
        <w:rPr>
          <w:rFonts w:ascii="Times New Roman" w:hAnsi="Times New Roman"/>
          <w:sz w:val="28"/>
          <w:szCs w:val="28"/>
        </w:rPr>
        <w:t>у</w:t>
      </w:r>
      <w:r w:rsidRPr="00FE69B8">
        <w:rPr>
          <w:rFonts w:ascii="Times New Roman" w:hAnsi="Times New Roman"/>
          <w:sz w:val="28"/>
          <w:szCs w:val="28"/>
        </w:rPr>
        <w:t>чае необходимости) конечный результат, выбирать средства достижения</w:t>
      </w:r>
      <w:r w:rsidR="00B10D9C" w:rsidRPr="00FE69B8">
        <w:rPr>
          <w:rFonts w:ascii="Times New Roman" w:hAnsi="Times New Roman"/>
          <w:sz w:val="28"/>
          <w:szCs w:val="28"/>
        </w:rPr>
        <w:t xml:space="preserve"> цели из предложенных, а также искать их самостоятельно;</w:t>
      </w:r>
    </w:p>
    <w:p w:rsidR="00B10D9C" w:rsidRPr="00FE69B8" w:rsidRDefault="00B10D9C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составлять (индивидуально или в группе) план решения проблемы (выполн</w:t>
      </w:r>
      <w:r w:rsidRPr="00FE69B8">
        <w:rPr>
          <w:rFonts w:ascii="Times New Roman" w:hAnsi="Times New Roman"/>
          <w:sz w:val="28"/>
          <w:szCs w:val="28"/>
        </w:rPr>
        <w:t>е</w:t>
      </w:r>
      <w:r w:rsidRPr="00FE69B8">
        <w:rPr>
          <w:rFonts w:ascii="Times New Roman" w:hAnsi="Times New Roman"/>
          <w:sz w:val="28"/>
          <w:szCs w:val="28"/>
        </w:rPr>
        <w:t>ние проекта);</w:t>
      </w:r>
    </w:p>
    <w:p w:rsidR="00B10D9C" w:rsidRPr="00FE69B8" w:rsidRDefault="00B10D9C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работая по плану, сверять свои действия с целью и при необходимости и</w:t>
      </w:r>
      <w:r w:rsidRPr="00FE69B8">
        <w:rPr>
          <w:rFonts w:ascii="Times New Roman" w:hAnsi="Times New Roman"/>
          <w:sz w:val="28"/>
          <w:szCs w:val="28"/>
        </w:rPr>
        <w:t>с</w:t>
      </w:r>
      <w:r w:rsidRPr="00FE69B8">
        <w:rPr>
          <w:rFonts w:ascii="Times New Roman" w:hAnsi="Times New Roman"/>
          <w:sz w:val="28"/>
          <w:szCs w:val="28"/>
        </w:rPr>
        <w:t>правлять ошибки самостоятельно (в том числе и корректировать план);</w:t>
      </w:r>
    </w:p>
    <w:p w:rsidR="00B10D9C" w:rsidRPr="00FE69B8" w:rsidRDefault="00B10D9C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в диалоге с учителем совершенствовать самостоятельно выбранные критерии оценки.</w:t>
      </w:r>
    </w:p>
    <w:p w:rsidR="00B10D9C" w:rsidRPr="00FE69B8" w:rsidRDefault="00B10D9C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B10D9C" w:rsidRPr="00FE69B8" w:rsidRDefault="00B10D9C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проводить наблюдения под руководством учителя;</w:t>
      </w:r>
    </w:p>
    <w:p w:rsidR="00B10D9C" w:rsidRPr="00FE69B8" w:rsidRDefault="00B10D9C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осуществлять расширенный поиск информации с использованием ресурсов библиотек и Интернета;</w:t>
      </w:r>
    </w:p>
    <w:p w:rsidR="00B10D9C" w:rsidRPr="00FE69B8" w:rsidRDefault="00B10D9C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осуществлять выбор наиболее эффективных способов решения задач в зав</w:t>
      </w:r>
      <w:r w:rsidRPr="00FE69B8">
        <w:rPr>
          <w:rFonts w:ascii="Times New Roman" w:hAnsi="Times New Roman"/>
          <w:sz w:val="28"/>
          <w:szCs w:val="28"/>
        </w:rPr>
        <w:t>и</w:t>
      </w:r>
      <w:r w:rsidRPr="00FE69B8">
        <w:rPr>
          <w:rFonts w:ascii="Times New Roman" w:hAnsi="Times New Roman"/>
          <w:sz w:val="28"/>
          <w:szCs w:val="28"/>
        </w:rPr>
        <w:t>симости от конкретных условий;</w:t>
      </w:r>
    </w:p>
    <w:p w:rsidR="00B10D9C" w:rsidRPr="00FE69B8" w:rsidRDefault="00B10D9C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анализировать, сравнивать, классифицировать и обобщать факты и явления;</w:t>
      </w:r>
    </w:p>
    <w:p w:rsidR="00B10D9C" w:rsidRPr="00FE69B8" w:rsidRDefault="005B3CF9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lastRenderedPageBreak/>
        <w:t>- давать определения понят</w:t>
      </w:r>
      <w:r w:rsidR="00B10D9C" w:rsidRPr="00FE69B8">
        <w:rPr>
          <w:rFonts w:ascii="Times New Roman" w:hAnsi="Times New Roman"/>
          <w:sz w:val="28"/>
          <w:szCs w:val="28"/>
        </w:rPr>
        <w:t>иям.</w:t>
      </w:r>
    </w:p>
    <w:p w:rsidR="00B10D9C" w:rsidRPr="00FE69B8" w:rsidRDefault="00B10D9C" w:rsidP="00FE69B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E69B8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B10D9C" w:rsidRPr="00FE69B8" w:rsidRDefault="00B10D9C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 xml:space="preserve">- самостоятельно организовывать учебное взаимодействие в группе (определять общие цели, договариваться </w:t>
      </w:r>
      <w:r w:rsidR="005B3CF9" w:rsidRPr="00FE69B8">
        <w:rPr>
          <w:rFonts w:ascii="Times New Roman" w:hAnsi="Times New Roman"/>
          <w:sz w:val="28"/>
          <w:szCs w:val="28"/>
        </w:rPr>
        <w:t>друг с другом и т.д.);</w:t>
      </w:r>
    </w:p>
    <w:p w:rsidR="005B3CF9" w:rsidRPr="00FE69B8" w:rsidRDefault="005B3CF9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в дискуссии уметь выдвинуть аргументы и контраргументы;</w:t>
      </w:r>
    </w:p>
    <w:p w:rsidR="005B3CF9" w:rsidRPr="00FE69B8" w:rsidRDefault="005B3CF9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учиться критично относиться к своему мнению, с достоинством признавать ошибочность своего мнения и корректировать его;</w:t>
      </w:r>
    </w:p>
    <w:p w:rsidR="005B3CF9" w:rsidRPr="00FE69B8" w:rsidRDefault="005B3CF9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понимая позицию другого, различать в его речи: мнение (точку зрения), док</w:t>
      </w:r>
      <w:r w:rsidRPr="00FE69B8">
        <w:rPr>
          <w:rFonts w:ascii="Times New Roman" w:hAnsi="Times New Roman"/>
          <w:sz w:val="28"/>
          <w:szCs w:val="28"/>
        </w:rPr>
        <w:t>а</w:t>
      </w:r>
      <w:r w:rsidRPr="00FE69B8">
        <w:rPr>
          <w:rFonts w:ascii="Times New Roman" w:hAnsi="Times New Roman"/>
          <w:sz w:val="28"/>
          <w:szCs w:val="28"/>
        </w:rPr>
        <w:t>зательство (аргументы), факты;</w:t>
      </w:r>
    </w:p>
    <w:p w:rsidR="005B3CF9" w:rsidRPr="00FE69B8" w:rsidRDefault="005B3CF9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уметь взглянуть на ситуацию с иной позиции и договариваться с людьми иных позиций;</w:t>
      </w:r>
    </w:p>
    <w:p w:rsidR="005B3CF9" w:rsidRPr="00FE69B8" w:rsidRDefault="005B3CF9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оценивать свои учебные достижения, поведение, черты своей личности с уч</w:t>
      </w:r>
      <w:r w:rsidRPr="00FE69B8">
        <w:rPr>
          <w:rFonts w:ascii="Times New Roman" w:hAnsi="Times New Roman"/>
          <w:sz w:val="28"/>
          <w:szCs w:val="28"/>
        </w:rPr>
        <w:t>е</w:t>
      </w:r>
      <w:r w:rsidRPr="00FE69B8">
        <w:rPr>
          <w:rFonts w:ascii="Times New Roman" w:hAnsi="Times New Roman"/>
          <w:sz w:val="28"/>
          <w:szCs w:val="28"/>
        </w:rPr>
        <w:t>том мнения других людей;</w:t>
      </w:r>
    </w:p>
    <w:p w:rsidR="005B3CF9" w:rsidRDefault="005B3CF9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определять собственное отношение к явлениям современной жизни, формул</w:t>
      </w:r>
      <w:r w:rsidRPr="00FE69B8">
        <w:rPr>
          <w:rFonts w:ascii="Times New Roman" w:hAnsi="Times New Roman"/>
          <w:sz w:val="28"/>
          <w:szCs w:val="28"/>
        </w:rPr>
        <w:t>и</w:t>
      </w:r>
      <w:r w:rsidRPr="00FE69B8">
        <w:rPr>
          <w:rFonts w:ascii="Times New Roman" w:hAnsi="Times New Roman"/>
          <w:sz w:val="28"/>
          <w:szCs w:val="28"/>
        </w:rPr>
        <w:t>ровать свою точку зрения.</w:t>
      </w:r>
    </w:p>
    <w:p w:rsidR="009F4C5A" w:rsidRPr="00FE69B8" w:rsidRDefault="009F4C5A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CF9" w:rsidRPr="00FE69B8" w:rsidRDefault="005B3CF9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i/>
          <w:sz w:val="28"/>
          <w:szCs w:val="28"/>
        </w:rPr>
        <w:t>Предметным результатом</w:t>
      </w:r>
      <w:r w:rsidRPr="00FE69B8">
        <w:rPr>
          <w:rFonts w:ascii="Times New Roman" w:hAnsi="Times New Roman"/>
          <w:sz w:val="28"/>
          <w:szCs w:val="28"/>
        </w:rPr>
        <w:t xml:space="preserve"> изучения курса явля</w:t>
      </w:r>
      <w:r w:rsidR="00530A85" w:rsidRPr="00FE69B8">
        <w:rPr>
          <w:rFonts w:ascii="Times New Roman" w:hAnsi="Times New Roman"/>
          <w:sz w:val="28"/>
          <w:szCs w:val="28"/>
        </w:rPr>
        <w:t xml:space="preserve">ется сформированность </w:t>
      </w:r>
      <w:r w:rsidRPr="00FE69B8">
        <w:rPr>
          <w:rFonts w:ascii="Times New Roman" w:hAnsi="Times New Roman"/>
          <w:sz w:val="28"/>
          <w:szCs w:val="28"/>
        </w:rPr>
        <w:t>ум</w:t>
      </w:r>
      <w:r w:rsidRPr="00FE69B8">
        <w:rPr>
          <w:rFonts w:ascii="Times New Roman" w:hAnsi="Times New Roman"/>
          <w:sz w:val="28"/>
          <w:szCs w:val="28"/>
        </w:rPr>
        <w:t>е</w:t>
      </w:r>
      <w:r w:rsidRPr="00FE69B8">
        <w:rPr>
          <w:rFonts w:ascii="Times New Roman" w:hAnsi="Times New Roman"/>
          <w:sz w:val="28"/>
          <w:szCs w:val="28"/>
        </w:rPr>
        <w:t>ний</w:t>
      </w:r>
      <w:r w:rsidR="00530A85" w:rsidRPr="00FE69B8">
        <w:rPr>
          <w:rFonts w:ascii="Times New Roman" w:hAnsi="Times New Roman"/>
          <w:sz w:val="28"/>
          <w:szCs w:val="28"/>
        </w:rPr>
        <w:t xml:space="preserve"> на разных уровнях</w:t>
      </w:r>
      <w:r w:rsidRPr="00FE69B8">
        <w:rPr>
          <w:rFonts w:ascii="Times New Roman" w:hAnsi="Times New Roman"/>
          <w:sz w:val="28"/>
          <w:szCs w:val="28"/>
        </w:rPr>
        <w:t>:</w:t>
      </w:r>
    </w:p>
    <w:p w:rsidR="00530A85" w:rsidRPr="00FE69B8" w:rsidRDefault="00530A85" w:rsidP="00FE6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69B8">
        <w:rPr>
          <w:rFonts w:ascii="Times New Roman" w:hAnsi="Times New Roman"/>
          <w:b/>
          <w:sz w:val="28"/>
          <w:szCs w:val="28"/>
        </w:rPr>
        <w:t>Учащийся научится:</w:t>
      </w:r>
    </w:p>
    <w:p w:rsidR="005B3CF9" w:rsidRPr="00FE69B8" w:rsidRDefault="005B3CF9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-формировать целостное представление об историческом развитии человечес</w:t>
      </w:r>
      <w:r w:rsidRPr="00FE69B8">
        <w:rPr>
          <w:rFonts w:ascii="Times New Roman" w:hAnsi="Times New Roman"/>
          <w:sz w:val="28"/>
          <w:szCs w:val="28"/>
        </w:rPr>
        <w:t>т</w:t>
      </w:r>
      <w:r w:rsidRPr="00FE69B8">
        <w:rPr>
          <w:rFonts w:ascii="Times New Roman" w:hAnsi="Times New Roman"/>
          <w:sz w:val="28"/>
          <w:szCs w:val="28"/>
        </w:rPr>
        <w:t>ва от первобытности до гибели античной цивилизации как о важном периоде всеобщей истории;</w:t>
      </w:r>
    </w:p>
    <w:p w:rsidR="005B3CF9" w:rsidRPr="00FE69B8" w:rsidRDefault="005B3CF9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создавать яркие образы и картины</w:t>
      </w:r>
      <w:r w:rsidR="00F201BB" w:rsidRPr="00FE69B8">
        <w:rPr>
          <w:rFonts w:ascii="Times New Roman" w:hAnsi="Times New Roman"/>
          <w:sz w:val="28"/>
          <w:szCs w:val="28"/>
        </w:rPr>
        <w:t>, связанные с ключевыми событиями, ли</w:t>
      </w:r>
      <w:r w:rsidR="00F201BB" w:rsidRPr="00FE69B8">
        <w:rPr>
          <w:rFonts w:ascii="Times New Roman" w:hAnsi="Times New Roman"/>
          <w:sz w:val="28"/>
          <w:szCs w:val="28"/>
        </w:rPr>
        <w:t>ч</w:t>
      </w:r>
      <w:r w:rsidR="00F201BB" w:rsidRPr="00FE69B8">
        <w:rPr>
          <w:rFonts w:ascii="Times New Roman" w:hAnsi="Times New Roman"/>
          <w:sz w:val="28"/>
          <w:szCs w:val="28"/>
        </w:rPr>
        <w:t>ностями, явлениями и памятниками культуры крупнейших цивилизаций Дре</w:t>
      </w:r>
      <w:r w:rsidR="00F201BB" w:rsidRPr="00FE69B8">
        <w:rPr>
          <w:rFonts w:ascii="Times New Roman" w:hAnsi="Times New Roman"/>
          <w:sz w:val="28"/>
          <w:szCs w:val="28"/>
        </w:rPr>
        <w:t>в</w:t>
      </w:r>
      <w:r w:rsidR="00F201BB" w:rsidRPr="00FE69B8">
        <w:rPr>
          <w:rFonts w:ascii="Times New Roman" w:hAnsi="Times New Roman"/>
          <w:sz w:val="28"/>
          <w:szCs w:val="28"/>
        </w:rPr>
        <w:t>него мира;</w:t>
      </w:r>
    </w:p>
    <w:p w:rsidR="00F201BB" w:rsidRPr="00FE69B8" w:rsidRDefault="00F201BB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 собстве</w:t>
      </w:r>
      <w:r w:rsidRPr="00FE69B8">
        <w:rPr>
          <w:rFonts w:ascii="Times New Roman" w:hAnsi="Times New Roman"/>
          <w:sz w:val="28"/>
          <w:szCs w:val="28"/>
        </w:rPr>
        <w:t>н</w:t>
      </w:r>
      <w:r w:rsidRPr="00FE69B8">
        <w:rPr>
          <w:rFonts w:ascii="Times New Roman" w:hAnsi="Times New Roman"/>
          <w:sz w:val="28"/>
          <w:szCs w:val="28"/>
        </w:rPr>
        <w:t xml:space="preserve">ных версий и личностной позиции в отношении дискуссионных и морально-этнических вопросов далекого прошлого; </w:t>
      </w:r>
    </w:p>
    <w:p w:rsidR="00F201BB" w:rsidRPr="00FE69B8" w:rsidRDefault="00F201BB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формировать 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F201BB" w:rsidRPr="00FE69B8" w:rsidRDefault="00F201BB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датировать события и процессы в истории Древнего мира, определять посл</w:t>
      </w:r>
      <w:r w:rsidRPr="00FE69B8">
        <w:rPr>
          <w:rFonts w:ascii="Times New Roman" w:hAnsi="Times New Roman"/>
          <w:sz w:val="28"/>
          <w:szCs w:val="28"/>
        </w:rPr>
        <w:t>е</w:t>
      </w:r>
      <w:r w:rsidRPr="00FE69B8">
        <w:rPr>
          <w:rFonts w:ascii="Times New Roman" w:hAnsi="Times New Roman"/>
          <w:sz w:val="28"/>
          <w:szCs w:val="28"/>
        </w:rPr>
        <w:t>довательность и длительность цивилизаций, соотносить годы с веками и тыс</w:t>
      </w:r>
      <w:r w:rsidRPr="00FE69B8">
        <w:rPr>
          <w:rFonts w:ascii="Times New Roman" w:hAnsi="Times New Roman"/>
          <w:sz w:val="28"/>
          <w:szCs w:val="28"/>
        </w:rPr>
        <w:t>я</w:t>
      </w:r>
      <w:r w:rsidRPr="00FE69B8">
        <w:rPr>
          <w:rFonts w:ascii="Times New Roman" w:hAnsi="Times New Roman"/>
          <w:sz w:val="28"/>
          <w:szCs w:val="28"/>
        </w:rPr>
        <w:t>челетиями, вести счет лет с условным делением древней истории</w:t>
      </w:r>
      <w:r w:rsidR="00E527AB" w:rsidRPr="00FE69B8">
        <w:rPr>
          <w:rFonts w:ascii="Times New Roman" w:hAnsi="Times New Roman"/>
          <w:sz w:val="28"/>
          <w:szCs w:val="28"/>
        </w:rPr>
        <w:t xml:space="preserve"> на время «до нашей эры» и «наша эра»;</w:t>
      </w:r>
    </w:p>
    <w:p w:rsidR="00815834" w:rsidRPr="00FE69B8" w:rsidRDefault="00815834" w:rsidP="00FE69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раскрывать характерные, существенные черты: а) форм государственного ус</w:t>
      </w:r>
      <w:r w:rsidRPr="00FE69B8">
        <w:rPr>
          <w:rFonts w:ascii="Times New Roman" w:hAnsi="Times New Roman"/>
          <w:sz w:val="28"/>
          <w:szCs w:val="28"/>
        </w:rPr>
        <w:t>т</w:t>
      </w:r>
      <w:r w:rsidRPr="00FE69B8">
        <w:rPr>
          <w:rFonts w:ascii="Times New Roman" w:hAnsi="Times New Roman"/>
          <w:sz w:val="28"/>
          <w:szCs w:val="28"/>
        </w:rPr>
        <w:t>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</w:t>
      </w:r>
      <w:r w:rsidRPr="00FE69B8">
        <w:rPr>
          <w:rFonts w:ascii="Times New Roman" w:hAnsi="Times New Roman"/>
          <w:sz w:val="28"/>
          <w:szCs w:val="28"/>
        </w:rPr>
        <w:t>е</w:t>
      </w:r>
      <w:r w:rsidRPr="00FE69B8">
        <w:rPr>
          <w:rFonts w:ascii="Times New Roman" w:hAnsi="Times New Roman"/>
          <w:sz w:val="28"/>
          <w:szCs w:val="28"/>
        </w:rPr>
        <w:t>ствах (правители и подданные, свободные и рабы); в) религиозных верований людей в древности;</w:t>
      </w:r>
    </w:p>
    <w:p w:rsidR="00815834" w:rsidRPr="00FE69B8" w:rsidRDefault="00815834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7AB" w:rsidRPr="00FE69B8" w:rsidRDefault="00E527AB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lastRenderedPageBreak/>
        <w:t>-</w:t>
      </w:r>
      <w:r w:rsidR="00097355" w:rsidRPr="00FE69B8">
        <w:rPr>
          <w:rFonts w:ascii="Times New Roman" w:hAnsi="Times New Roman"/>
          <w:sz w:val="28"/>
          <w:szCs w:val="28"/>
        </w:rPr>
        <w:t xml:space="preserve"> </w:t>
      </w:r>
      <w:r w:rsidRPr="00FE69B8">
        <w:rPr>
          <w:rFonts w:ascii="Times New Roman" w:hAnsi="Times New Roman"/>
          <w:sz w:val="28"/>
          <w:szCs w:val="28"/>
        </w:rPr>
        <w:t>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E527AB" w:rsidRPr="00FE69B8" w:rsidRDefault="00E527AB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 xml:space="preserve">- </w:t>
      </w:r>
      <w:r w:rsidR="00CB7C44" w:rsidRPr="00FE69B8">
        <w:rPr>
          <w:rFonts w:ascii="Times New Roman" w:hAnsi="Times New Roman"/>
          <w:sz w:val="28"/>
          <w:szCs w:val="28"/>
        </w:rPr>
        <w:t>характеризовать важные факты истории Древнего мира, классифицировать и группировать    их по предложенным признакам;</w:t>
      </w:r>
    </w:p>
    <w:p w:rsidR="00CB7C44" w:rsidRPr="00FE69B8" w:rsidRDefault="00CB7C44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сравнивать простые однородные факты истории Древнего мира, выявляя их сходства и различия по предложенным вопросам, формулировать частные и общие выводы о результатах своего исследования;</w:t>
      </w:r>
      <w:r w:rsidRPr="00FE69B8">
        <w:rPr>
          <w:rFonts w:ascii="Times New Roman" w:hAnsi="Times New Roman"/>
          <w:sz w:val="28"/>
          <w:szCs w:val="28"/>
        </w:rPr>
        <w:br/>
        <w:t>- давать образную характеристику исторических личностей, описывать памя</w:t>
      </w:r>
      <w:r w:rsidRPr="00FE69B8">
        <w:rPr>
          <w:rFonts w:ascii="Times New Roman" w:hAnsi="Times New Roman"/>
          <w:sz w:val="28"/>
          <w:szCs w:val="28"/>
        </w:rPr>
        <w:t>т</w:t>
      </w:r>
      <w:r w:rsidRPr="00FE69B8">
        <w:rPr>
          <w:rFonts w:ascii="Times New Roman" w:hAnsi="Times New Roman"/>
          <w:sz w:val="28"/>
          <w:szCs w:val="28"/>
        </w:rPr>
        <w:t>ники истории и культуры древних цивилизаций, в том числе  по сохранивши</w:t>
      </w:r>
      <w:r w:rsidRPr="00FE69B8">
        <w:rPr>
          <w:rFonts w:ascii="Times New Roman" w:hAnsi="Times New Roman"/>
          <w:sz w:val="28"/>
          <w:szCs w:val="28"/>
        </w:rPr>
        <w:t>м</w:t>
      </w:r>
      <w:r w:rsidRPr="00FE69B8">
        <w:rPr>
          <w:rFonts w:ascii="Times New Roman" w:hAnsi="Times New Roman"/>
          <w:sz w:val="28"/>
          <w:szCs w:val="28"/>
        </w:rPr>
        <w:t>ся фрагментам подлинников, рассказывать о важнейших событиях, используя основные и дополнительные источники информации;</w:t>
      </w:r>
    </w:p>
    <w:p w:rsidR="00CB7C44" w:rsidRPr="00FE69B8" w:rsidRDefault="00CB7C44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различать в учебном тексте факты, сопоставлять их аргументацию, формул</w:t>
      </w:r>
      <w:r w:rsidRPr="00FE69B8">
        <w:rPr>
          <w:rFonts w:ascii="Times New Roman" w:hAnsi="Times New Roman"/>
          <w:sz w:val="28"/>
          <w:szCs w:val="28"/>
        </w:rPr>
        <w:t>и</w:t>
      </w:r>
      <w:r w:rsidRPr="00FE69B8">
        <w:rPr>
          <w:rFonts w:ascii="Times New Roman" w:hAnsi="Times New Roman"/>
          <w:sz w:val="28"/>
          <w:szCs w:val="28"/>
        </w:rPr>
        <w:t>ровать собственные гипотезы по дискуссионным вопросам истории Древнего мира;</w:t>
      </w:r>
    </w:p>
    <w:p w:rsidR="00CB7C44" w:rsidRPr="00FE69B8" w:rsidRDefault="00CB7C44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соотносить единичные события в отдельных странах древнего мира с общими явлениями и процессами;</w:t>
      </w:r>
    </w:p>
    <w:p w:rsidR="00815834" w:rsidRPr="00FE69B8" w:rsidRDefault="00CB7C44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 применять новые знания и умения в общении</w:t>
      </w:r>
      <w:r w:rsidR="00C9185A" w:rsidRPr="00FE69B8">
        <w:rPr>
          <w:rFonts w:ascii="Times New Roman" w:hAnsi="Times New Roman"/>
          <w:sz w:val="28"/>
          <w:szCs w:val="28"/>
        </w:rPr>
        <w:t xml:space="preserve"> с одноклассниками и взросл</w:t>
      </w:r>
      <w:r w:rsidR="00C9185A" w:rsidRPr="00FE69B8">
        <w:rPr>
          <w:rFonts w:ascii="Times New Roman" w:hAnsi="Times New Roman"/>
          <w:sz w:val="28"/>
          <w:szCs w:val="28"/>
        </w:rPr>
        <w:t>ы</w:t>
      </w:r>
      <w:r w:rsidR="00C9185A" w:rsidRPr="00FE69B8">
        <w:rPr>
          <w:rFonts w:ascii="Times New Roman" w:hAnsi="Times New Roman"/>
          <w:sz w:val="28"/>
          <w:szCs w:val="28"/>
        </w:rPr>
        <w:t>ми, самостоятельно знакомиться с новыми фактами, источниками и памятник</w:t>
      </w:r>
      <w:r w:rsidR="00C9185A" w:rsidRPr="00FE69B8">
        <w:rPr>
          <w:rFonts w:ascii="Times New Roman" w:hAnsi="Times New Roman"/>
          <w:sz w:val="28"/>
          <w:szCs w:val="28"/>
        </w:rPr>
        <w:t>а</w:t>
      </w:r>
      <w:r w:rsidR="00C9185A" w:rsidRPr="00FE69B8">
        <w:rPr>
          <w:rFonts w:ascii="Times New Roman" w:hAnsi="Times New Roman"/>
          <w:sz w:val="28"/>
          <w:szCs w:val="28"/>
        </w:rPr>
        <w:t>ми истории Древнего мира, способствовать их охране.</w:t>
      </w:r>
    </w:p>
    <w:p w:rsidR="00815834" w:rsidRPr="00FE69B8" w:rsidRDefault="00530A85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b/>
          <w:sz w:val="28"/>
          <w:szCs w:val="28"/>
        </w:rPr>
        <w:t>Учащийся получит возможность научиться:</w:t>
      </w:r>
      <w:r w:rsidR="00815834" w:rsidRPr="00FE69B8">
        <w:rPr>
          <w:rFonts w:ascii="Times New Roman" w:hAnsi="Times New Roman"/>
          <w:b/>
          <w:sz w:val="28"/>
          <w:szCs w:val="28"/>
        </w:rPr>
        <w:t xml:space="preserve"> </w:t>
      </w:r>
    </w:p>
    <w:p w:rsidR="00815834" w:rsidRPr="00FE69B8" w:rsidRDefault="00815834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 давать характеристику общественного строя древних государств;</w:t>
      </w:r>
    </w:p>
    <w:p w:rsidR="00815834" w:rsidRPr="00FE69B8" w:rsidRDefault="00815834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 сопоставлять свидетельства различных исторических источников, выявляя в них общее и различия;</w:t>
      </w:r>
    </w:p>
    <w:p w:rsidR="00815834" w:rsidRPr="00FE69B8" w:rsidRDefault="00815834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-видеть проявления влияния античного искусства в окружающей среде;</w:t>
      </w:r>
    </w:p>
    <w:p w:rsidR="00815834" w:rsidRPr="00FE69B8" w:rsidRDefault="00815834" w:rsidP="00FE6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9B8">
        <w:rPr>
          <w:rFonts w:ascii="Times New Roman" w:hAnsi="Times New Roman"/>
          <w:sz w:val="28"/>
          <w:szCs w:val="28"/>
        </w:rPr>
        <w:t>- высказывать суждения о значении и месте исторического и культурного н</w:t>
      </w:r>
      <w:r w:rsidRPr="00FE69B8">
        <w:rPr>
          <w:rFonts w:ascii="Times New Roman" w:hAnsi="Times New Roman"/>
          <w:sz w:val="28"/>
          <w:szCs w:val="28"/>
        </w:rPr>
        <w:t>а</w:t>
      </w:r>
      <w:r w:rsidRPr="00FE69B8">
        <w:rPr>
          <w:rFonts w:ascii="Times New Roman" w:hAnsi="Times New Roman"/>
          <w:sz w:val="28"/>
          <w:szCs w:val="28"/>
        </w:rPr>
        <w:t>следия древних обществ в мировой истории.</w:t>
      </w:r>
    </w:p>
    <w:sectPr w:rsidR="00815834" w:rsidRPr="00FE69B8" w:rsidSect="00FE69B8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8E" w:rsidRDefault="00AA028E" w:rsidP="00B10D9C">
      <w:pPr>
        <w:spacing w:after="0" w:line="240" w:lineRule="auto"/>
      </w:pPr>
      <w:r>
        <w:separator/>
      </w:r>
    </w:p>
  </w:endnote>
  <w:endnote w:type="continuationSeparator" w:id="1">
    <w:p w:rsidR="00AA028E" w:rsidRDefault="00AA028E" w:rsidP="00B1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71" w:rsidRDefault="006A3371">
    <w:pPr>
      <w:pStyle w:val="a6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8E" w:rsidRDefault="00AA028E" w:rsidP="00B10D9C">
      <w:pPr>
        <w:spacing w:after="0" w:line="240" w:lineRule="auto"/>
      </w:pPr>
      <w:r>
        <w:separator/>
      </w:r>
    </w:p>
  </w:footnote>
  <w:footnote w:type="continuationSeparator" w:id="1">
    <w:p w:rsidR="00AA028E" w:rsidRDefault="00AA028E" w:rsidP="00B1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2EA6"/>
    <w:multiLevelType w:val="hybridMultilevel"/>
    <w:tmpl w:val="248C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470"/>
    <w:rsid w:val="00020D9F"/>
    <w:rsid w:val="00020E6E"/>
    <w:rsid w:val="0004538E"/>
    <w:rsid w:val="0004613B"/>
    <w:rsid w:val="00054494"/>
    <w:rsid w:val="000849C5"/>
    <w:rsid w:val="00097355"/>
    <w:rsid w:val="000F30CA"/>
    <w:rsid w:val="000F752C"/>
    <w:rsid w:val="001C6D08"/>
    <w:rsid w:val="001E2E0C"/>
    <w:rsid w:val="001F3A31"/>
    <w:rsid w:val="002143C9"/>
    <w:rsid w:val="00245BA9"/>
    <w:rsid w:val="002523A4"/>
    <w:rsid w:val="002A6E55"/>
    <w:rsid w:val="002D341E"/>
    <w:rsid w:val="002F622D"/>
    <w:rsid w:val="00332982"/>
    <w:rsid w:val="003500F6"/>
    <w:rsid w:val="00373A45"/>
    <w:rsid w:val="003A1101"/>
    <w:rsid w:val="003A2734"/>
    <w:rsid w:val="003B4BDE"/>
    <w:rsid w:val="003C0537"/>
    <w:rsid w:val="003C3398"/>
    <w:rsid w:val="003C360C"/>
    <w:rsid w:val="003C7D55"/>
    <w:rsid w:val="003F02D6"/>
    <w:rsid w:val="003F0769"/>
    <w:rsid w:val="00447010"/>
    <w:rsid w:val="00455C30"/>
    <w:rsid w:val="00486BCA"/>
    <w:rsid w:val="004934BA"/>
    <w:rsid w:val="004A1E50"/>
    <w:rsid w:val="004A5CD4"/>
    <w:rsid w:val="004E488B"/>
    <w:rsid w:val="004E5470"/>
    <w:rsid w:val="00512535"/>
    <w:rsid w:val="00527C6F"/>
    <w:rsid w:val="00530A85"/>
    <w:rsid w:val="00594ADE"/>
    <w:rsid w:val="005B3CF9"/>
    <w:rsid w:val="005B6D9A"/>
    <w:rsid w:val="005C642A"/>
    <w:rsid w:val="005F02AF"/>
    <w:rsid w:val="006370C6"/>
    <w:rsid w:val="006568A0"/>
    <w:rsid w:val="0066067C"/>
    <w:rsid w:val="00682732"/>
    <w:rsid w:val="0069588B"/>
    <w:rsid w:val="006A3371"/>
    <w:rsid w:val="006E7A57"/>
    <w:rsid w:val="00760EF0"/>
    <w:rsid w:val="00777B76"/>
    <w:rsid w:val="00795C53"/>
    <w:rsid w:val="00796E88"/>
    <w:rsid w:val="007D062C"/>
    <w:rsid w:val="007D4A42"/>
    <w:rsid w:val="007E514C"/>
    <w:rsid w:val="00815834"/>
    <w:rsid w:val="0082720E"/>
    <w:rsid w:val="008724DA"/>
    <w:rsid w:val="0087268F"/>
    <w:rsid w:val="00881CF6"/>
    <w:rsid w:val="008A2FAD"/>
    <w:rsid w:val="008B3E1B"/>
    <w:rsid w:val="0090517E"/>
    <w:rsid w:val="009107B1"/>
    <w:rsid w:val="00943392"/>
    <w:rsid w:val="009714E3"/>
    <w:rsid w:val="00971574"/>
    <w:rsid w:val="009811D7"/>
    <w:rsid w:val="00981E4A"/>
    <w:rsid w:val="00995E6F"/>
    <w:rsid w:val="009B1F6E"/>
    <w:rsid w:val="009B31AA"/>
    <w:rsid w:val="009E6EE6"/>
    <w:rsid w:val="009F4C5A"/>
    <w:rsid w:val="009F552D"/>
    <w:rsid w:val="00A054D1"/>
    <w:rsid w:val="00A13DB7"/>
    <w:rsid w:val="00A14781"/>
    <w:rsid w:val="00A419E1"/>
    <w:rsid w:val="00A73A6C"/>
    <w:rsid w:val="00A74EDE"/>
    <w:rsid w:val="00AA028E"/>
    <w:rsid w:val="00AC6CC2"/>
    <w:rsid w:val="00AE0F83"/>
    <w:rsid w:val="00AF3BB7"/>
    <w:rsid w:val="00AF7BE0"/>
    <w:rsid w:val="00B10D9C"/>
    <w:rsid w:val="00B30320"/>
    <w:rsid w:val="00BB0E53"/>
    <w:rsid w:val="00BC6C74"/>
    <w:rsid w:val="00C016F7"/>
    <w:rsid w:val="00C2702D"/>
    <w:rsid w:val="00C54A36"/>
    <w:rsid w:val="00C9185A"/>
    <w:rsid w:val="00C91A3B"/>
    <w:rsid w:val="00C96122"/>
    <w:rsid w:val="00CB7C44"/>
    <w:rsid w:val="00CD5C3F"/>
    <w:rsid w:val="00D25749"/>
    <w:rsid w:val="00D33913"/>
    <w:rsid w:val="00D46AF1"/>
    <w:rsid w:val="00D5287B"/>
    <w:rsid w:val="00D80634"/>
    <w:rsid w:val="00D97A2F"/>
    <w:rsid w:val="00DA1F72"/>
    <w:rsid w:val="00DA6CC2"/>
    <w:rsid w:val="00DE5488"/>
    <w:rsid w:val="00DF15F5"/>
    <w:rsid w:val="00DF5007"/>
    <w:rsid w:val="00DF6B19"/>
    <w:rsid w:val="00E43CCB"/>
    <w:rsid w:val="00E527AB"/>
    <w:rsid w:val="00E85BB7"/>
    <w:rsid w:val="00EB008A"/>
    <w:rsid w:val="00EB3394"/>
    <w:rsid w:val="00EE26E5"/>
    <w:rsid w:val="00F162C2"/>
    <w:rsid w:val="00F201BB"/>
    <w:rsid w:val="00F433A5"/>
    <w:rsid w:val="00FA76E8"/>
    <w:rsid w:val="00FE4DAC"/>
    <w:rsid w:val="00FE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A11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3">
    <w:name w:val="Hyperlink"/>
    <w:semiHidden/>
    <w:unhideWhenUsed/>
    <w:rsid w:val="007D4A4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1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0D9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1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D9C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796E88"/>
    <w:pPr>
      <w:ind w:left="720"/>
      <w:contextualSpacing/>
    </w:pPr>
  </w:style>
  <w:style w:type="character" w:customStyle="1" w:styleId="Zag11">
    <w:name w:val="Zag_11"/>
    <w:rsid w:val="00CD5C3F"/>
  </w:style>
  <w:style w:type="paragraph" w:customStyle="1" w:styleId="a9">
    <w:name w:val="Новый"/>
    <w:basedOn w:val="a"/>
    <w:rsid w:val="00815834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A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3;&#1086;&#1074;&#1100;%20&#1040;&#1083;&#1077;&#1082;&#1089;&#1072;&#1085;&#1076;&#1088;&#1086;&#1074;&#1085;&#1072;\Desktop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503</TotalTime>
  <Pages>23</Pages>
  <Words>6461</Words>
  <Characters>36832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User</cp:lastModifiedBy>
  <cp:revision>56</cp:revision>
  <dcterms:created xsi:type="dcterms:W3CDTF">2014-06-02T07:04:00Z</dcterms:created>
  <dcterms:modified xsi:type="dcterms:W3CDTF">2018-01-16T07:47:00Z</dcterms:modified>
</cp:coreProperties>
</file>